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0592" w14:textId="77777777" w:rsidR="00E62DE7" w:rsidRPr="00567B49" w:rsidRDefault="00E62DE7" w:rsidP="007858F0">
      <w:pPr>
        <w:shd w:val="clear" w:color="auto" w:fill="3B3838"/>
        <w:jc w:val="center"/>
        <w:rPr>
          <w:rFonts w:cs="Arial"/>
          <w:b/>
          <w:bCs/>
          <w:sz w:val="32"/>
          <w:szCs w:val="32"/>
        </w:rPr>
      </w:pPr>
      <w:r w:rsidRPr="00567B49">
        <w:rPr>
          <w:rFonts w:cs="Arial"/>
          <w:b/>
          <w:bCs/>
          <w:sz w:val="32"/>
          <w:szCs w:val="32"/>
        </w:rPr>
        <w:t>Job Description</w:t>
      </w:r>
    </w:p>
    <w:p w14:paraId="32949CAA" w14:textId="77777777" w:rsidR="00E62DE7" w:rsidRPr="00455794" w:rsidRDefault="00E62DE7" w:rsidP="00E62DE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7546"/>
      </w:tblGrid>
      <w:tr w:rsidR="00E62DE7" w:rsidRPr="007858F0" w14:paraId="1994EC6B" w14:textId="77777777" w:rsidTr="007858F0">
        <w:tc>
          <w:tcPr>
            <w:tcW w:w="1985" w:type="dxa"/>
            <w:shd w:val="clear" w:color="auto" w:fill="auto"/>
          </w:tcPr>
          <w:p w14:paraId="0A4AEB72" w14:textId="77777777" w:rsidR="00E62DE7" w:rsidRPr="007858F0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858F0">
              <w:rPr>
                <w:rFonts w:cs="Arial"/>
                <w:b/>
                <w:bCs/>
                <w:sz w:val="24"/>
                <w:szCs w:val="24"/>
              </w:rPr>
              <w:t>Business Area</w:t>
            </w:r>
          </w:p>
        </w:tc>
        <w:tc>
          <w:tcPr>
            <w:tcW w:w="7654" w:type="dxa"/>
            <w:shd w:val="clear" w:color="auto" w:fill="auto"/>
          </w:tcPr>
          <w:p w14:paraId="7737250A" w14:textId="77777777" w:rsidR="00E62DE7" w:rsidRPr="007858F0" w:rsidRDefault="00FD05BF" w:rsidP="007858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Fleet</w:t>
            </w:r>
          </w:p>
        </w:tc>
      </w:tr>
      <w:tr w:rsidR="00E62DE7" w:rsidRPr="007858F0" w14:paraId="7808A3D1" w14:textId="77777777" w:rsidTr="007858F0">
        <w:tc>
          <w:tcPr>
            <w:tcW w:w="1985" w:type="dxa"/>
            <w:shd w:val="clear" w:color="auto" w:fill="auto"/>
          </w:tcPr>
          <w:p w14:paraId="013E7B0C" w14:textId="77777777" w:rsidR="00E62DE7" w:rsidRPr="007858F0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858F0">
              <w:rPr>
                <w:rFonts w:cs="Arial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7654" w:type="dxa"/>
            <w:shd w:val="clear" w:color="auto" w:fill="auto"/>
          </w:tcPr>
          <w:p w14:paraId="55033B59" w14:textId="46B713F0" w:rsidR="00E62DE7" w:rsidRPr="007858F0" w:rsidRDefault="00527076" w:rsidP="007858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Apprentice </w:t>
            </w:r>
            <w:r w:rsidR="00C2644F">
              <w:rPr>
                <w:rFonts w:cs="Arial"/>
                <w:sz w:val="24"/>
                <w:szCs w:val="24"/>
              </w:rPr>
              <w:t>Vehicle Service and Maintenance Technician</w:t>
            </w:r>
          </w:p>
        </w:tc>
      </w:tr>
      <w:tr w:rsidR="00E62DE7" w:rsidRPr="00663FDF" w14:paraId="608A4D3F" w14:textId="77777777" w:rsidTr="007858F0">
        <w:tc>
          <w:tcPr>
            <w:tcW w:w="1985" w:type="dxa"/>
            <w:shd w:val="clear" w:color="auto" w:fill="auto"/>
          </w:tcPr>
          <w:p w14:paraId="7E817019" w14:textId="77777777" w:rsidR="00E62DE7" w:rsidRPr="00663FDF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63FDF">
              <w:rPr>
                <w:rFonts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54" w:type="dxa"/>
            <w:shd w:val="clear" w:color="auto" w:fill="auto"/>
          </w:tcPr>
          <w:p w14:paraId="46B673EE" w14:textId="77777777" w:rsidR="00E62DE7" w:rsidRPr="00663FDF" w:rsidRDefault="007F69F6" w:rsidP="007858F0">
            <w:pPr>
              <w:rPr>
                <w:rFonts w:cs="Arial"/>
                <w:sz w:val="24"/>
                <w:szCs w:val="24"/>
              </w:rPr>
            </w:pPr>
            <w:r w:rsidRPr="00663FDF">
              <w:rPr>
                <w:rFonts w:cs="Arial"/>
                <w:sz w:val="24"/>
                <w:szCs w:val="24"/>
              </w:rPr>
              <w:t>Apprentice NLW</w:t>
            </w:r>
          </w:p>
        </w:tc>
      </w:tr>
      <w:tr w:rsidR="00E62DE7" w:rsidRPr="00663FDF" w14:paraId="09FDA329" w14:textId="77777777" w:rsidTr="007858F0">
        <w:tc>
          <w:tcPr>
            <w:tcW w:w="1985" w:type="dxa"/>
            <w:shd w:val="clear" w:color="auto" w:fill="auto"/>
          </w:tcPr>
          <w:p w14:paraId="34C25748" w14:textId="77777777" w:rsidR="00E62DE7" w:rsidRPr="00663FDF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63FDF">
              <w:rPr>
                <w:rFonts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654" w:type="dxa"/>
            <w:shd w:val="clear" w:color="auto" w:fill="auto"/>
          </w:tcPr>
          <w:p w14:paraId="1E9B467E" w14:textId="77777777" w:rsidR="0090154E" w:rsidRPr="00663FDF" w:rsidRDefault="0090154E" w:rsidP="0090154E">
            <w:pPr>
              <w:rPr>
                <w:rFonts w:cs="Arial"/>
                <w:sz w:val="24"/>
                <w:szCs w:val="24"/>
              </w:rPr>
            </w:pPr>
            <w:r w:rsidRPr="00663FDF">
              <w:rPr>
                <w:rFonts w:cs="Arial"/>
                <w:sz w:val="24"/>
                <w:szCs w:val="24"/>
              </w:rPr>
              <w:t>Fleet Manager</w:t>
            </w:r>
          </w:p>
          <w:p w14:paraId="45EC0160" w14:textId="77777777" w:rsidR="00E62DE7" w:rsidRPr="00663FDF" w:rsidRDefault="0090154E" w:rsidP="0090154E">
            <w:pPr>
              <w:rPr>
                <w:rFonts w:cs="Arial"/>
                <w:sz w:val="24"/>
                <w:szCs w:val="24"/>
              </w:rPr>
            </w:pPr>
            <w:r w:rsidRPr="00663FDF">
              <w:rPr>
                <w:rFonts w:cs="Arial"/>
                <w:sz w:val="24"/>
                <w:szCs w:val="24"/>
              </w:rPr>
              <w:t>(</w:t>
            </w:r>
            <w:r w:rsidR="007F6125" w:rsidRPr="00663FDF">
              <w:rPr>
                <w:rFonts w:cs="Arial"/>
                <w:sz w:val="24"/>
                <w:szCs w:val="24"/>
              </w:rPr>
              <w:t>Daily</w:t>
            </w:r>
            <w:r w:rsidRPr="00663FDF">
              <w:rPr>
                <w:rFonts w:cs="Arial"/>
                <w:sz w:val="24"/>
                <w:szCs w:val="24"/>
              </w:rPr>
              <w:t xml:space="preserve"> supervision from Workshop Controller)</w:t>
            </w:r>
          </w:p>
        </w:tc>
      </w:tr>
      <w:tr w:rsidR="00E62DE7" w:rsidRPr="00663FDF" w14:paraId="0D9CADBA" w14:textId="77777777" w:rsidTr="007858F0">
        <w:tc>
          <w:tcPr>
            <w:tcW w:w="1985" w:type="dxa"/>
            <w:shd w:val="clear" w:color="auto" w:fill="auto"/>
          </w:tcPr>
          <w:p w14:paraId="626902DB" w14:textId="77777777" w:rsidR="00E62DE7" w:rsidRPr="00663FDF" w:rsidRDefault="00E62DE7" w:rsidP="007858F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63FDF">
              <w:rPr>
                <w:rFonts w:cs="Arial"/>
                <w:b/>
                <w:bCs/>
                <w:sz w:val="24"/>
                <w:szCs w:val="24"/>
              </w:rPr>
              <w:t>Date of Issue</w:t>
            </w:r>
          </w:p>
        </w:tc>
        <w:tc>
          <w:tcPr>
            <w:tcW w:w="7654" w:type="dxa"/>
            <w:shd w:val="clear" w:color="auto" w:fill="auto"/>
          </w:tcPr>
          <w:p w14:paraId="719F76C7" w14:textId="77777777" w:rsidR="00E62DE7" w:rsidRPr="00663FDF" w:rsidRDefault="007F69F6" w:rsidP="007858F0">
            <w:pPr>
              <w:rPr>
                <w:rFonts w:cs="Arial"/>
                <w:sz w:val="24"/>
                <w:szCs w:val="24"/>
              </w:rPr>
            </w:pPr>
            <w:r w:rsidRPr="00663FDF">
              <w:rPr>
                <w:rFonts w:cs="Arial"/>
                <w:sz w:val="24"/>
                <w:szCs w:val="24"/>
              </w:rPr>
              <w:t xml:space="preserve">Feb 2025 </w:t>
            </w:r>
          </w:p>
        </w:tc>
      </w:tr>
    </w:tbl>
    <w:p w14:paraId="4EC16EBE" w14:textId="77777777" w:rsidR="00E62DE7" w:rsidRPr="00663FDF" w:rsidRDefault="00E62DE7" w:rsidP="00E62DE7">
      <w:pPr>
        <w:rPr>
          <w:rFonts w:cs="Arial"/>
        </w:rPr>
      </w:pPr>
    </w:p>
    <w:p w14:paraId="6DC2555F" w14:textId="77777777" w:rsidR="00455794" w:rsidRPr="00663FDF" w:rsidRDefault="00455794" w:rsidP="007858F0">
      <w:pPr>
        <w:shd w:val="clear" w:color="auto" w:fill="3B3838"/>
        <w:rPr>
          <w:rFonts w:cs="Arial"/>
          <w:b/>
          <w:bCs/>
          <w:sz w:val="28"/>
          <w:szCs w:val="28"/>
        </w:rPr>
      </w:pPr>
      <w:r w:rsidRPr="00663FDF">
        <w:rPr>
          <w:rFonts w:cs="Arial"/>
          <w:b/>
          <w:bCs/>
          <w:sz w:val="28"/>
          <w:szCs w:val="28"/>
        </w:rPr>
        <w:t>Job Purpose</w:t>
      </w:r>
    </w:p>
    <w:p w14:paraId="5352225C" w14:textId="77777777" w:rsidR="00455794" w:rsidRPr="00663FDF" w:rsidRDefault="00EC0012" w:rsidP="00E62DE7">
      <w:pPr>
        <w:rPr>
          <w:rFonts w:cs="Arial"/>
          <w:shd w:val="clear" w:color="auto" w:fill="FFFFFF"/>
        </w:rPr>
      </w:pPr>
      <w:r w:rsidRPr="00663FDF">
        <w:rPr>
          <w:rFonts w:cs="Arial"/>
        </w:rPr>
        <w:t>Responsible for assisting and supporting the</w:t>
      </w:r>
      <w:r w:rsidR="00FD05BF" w:rsidRPr="00663FDF">
        <w:rPr>
          <w:rFonts w:cs="Arial"/>
        </w:rPr>
        <w:t xml:space="preserve"> routine maintenance and repair o</w:t>
      </w:r>
      <w:r w:rsidRPr="00663FDF">
        <w:rPr>
          <w:rFonts w:cs="Arial"/>
        </w:rPr>
        <w:t>f</w:t>
      </w:r>
      <w:r w:rsidR="00FD05BF" w:rsidRPr="00663FDF">
        <w:rPr>
          <w:rFonts w:cs="Arial"/>
        </w:rPr>
        <w:t xml:space="preserve"> a wide variety of vehicles to</w:t>
      </w:r>
      <w:r w:rsidR="007F6125" w:rsidRPr="00663FDF">
        <w:rPr>
          <w:rFonts w:cs="Arial"/>
        </w:rPr>
        <w:t xml:space="preserve"> DVSA</w:t>
      </w:r>
      <w:r w:rsidR="00FD05BF" w:rsidRPr="00663FDF">
        <w:rPr>
          <w:rFonts w:cs="Arial"/>
        </w:rPr>
        <w:t xml:space="preserve"> standards.</w:t>
      </w:r>
      <w:r w:rsidR="007F6125" w:rsidRPr="00663FDF">
        <w:rPr>
          <w:rFonts w:cs="Arial"/>
        </w:rPr>
        <w:t xml:space="preserve"> </w:t>
      </w:r>
      <w:r w:rsidRPr="00663FDF">
        <w:rPr>
          <w:rFonts w:cs="Arial"/>
          <w:shd w:val="clear" w:color="auto" w:fill="FFFFFF"/>
        </w:rPr>
        <w:t xml:space="preserve">With support, the apprentice will </w:t>
      </w:r>
      <w:r w:rsidR="00232B97" w:rsidRPr="00663FDF">
        <w:rPr>
          <w:rFonts w:cs="Arial"/>
          <w:shd w:val="clear" w:color="auto" w:fill="FFFFFF"/>
        </w:rPr>
        <w:t>make sure</w:t>
      </w:r>
      <w:r w:rsidR="007F6125" w:rsidRPr="00663FDF">
        <w:rPr>
          <w:rFonts w:cs="Arial"/>
          <w:shd w:val="clear" w:color="auto" w:fill="FFFFFF"/>
        </w:rPr>
        <w:t xml:space="preserve"> vehicle defects are checked and rectified using</w:t>
      </w:r>
      <w:r w:rsidR="00232B97" w:rsidRPr="00663FDF">
        <w:rPr>
          <w:rFonts w:cs="Arial"/>
          <w:shd w:val="clear" w:color="auto" w:fill="FFFFFF"/>
        </w:rPr>
        <w:t xml:space="preserve"> the</w:t>
      </w:r>
      <w:r w:rsidR="007F6125" w:rsidRPr="00663FDF">
        <w:rPr>
          <w:rFonts w:cs="Arial"/>
          <w:shd w:val="clear" w:color="auto" w:fill="FFFFFF"/>
        </w:rPr>
        <w:t xml:space="preserve"> latest technology and diagnostic </w:t>
      </w:r>
      <w:r w:rsidR="00232B97" w:rsidRPr="00663FDF">
        <w:rPr>
          <w:rFonts w:cs="Arial"/>
          <w:shd w:val="clear" w:color="auto" w:fill="FFFFFF"/>
        </w:rPr>
        <w:t>equipment.</w:t>
      </w:r>
    </w:p>
    <w:p w14:paraId="10FCFF36" w14:textId="77777777" w:rsidR="00232B97" w:rsidRPr="00663FDF" w:rsidRDefault="00232B97" w:rsidP="00E62DE7">
      <w:pPr>
        <w:rPr>
          <w:rFonts w:cs="Arial"/>
          <w:shd w:val="clear" w:color="auto" w:fill="FFFFFF"/>
        </w:rPr>
      </w:pPr>
    </w:p>
    <w:p w14:paraId="54D781A6" w14:textId="77777777" w:rsidR="00232B97" w:rsidRPr="00663FDF" w:rsidRDefault="00232B97" w:rsidP="00232B97">
      <w:pPr>
        <w:rPr>
          <w:rFonts w:cs="Arial"/>
          <w:bCs/>
        </w:rPr>
      </w:pPr>
      <w:r w:rsidRPr="00663FDF">
        <w:rPr>
          <w:rFonts w:cs="Arial"/>
          <w:bCs/>
        </w:rPr>
        <w:t>The post holder will undertake one of two apprenticeship standards dependants on their work location:</w:t>
      </w:r>
    </w:p>
    <w:p w14:paraId="6A959EA2" w14:textId="77777777" w:rsidR="00232B97" w:rsidRPr="00663FDF" w:rsidRDefault="00232B97" w:rsidP="00232B97">
      <w:pPr>
        <w:rPr>
          <w:rFonts w:cs="Arial"/>
          <w:bCs/>
        </w:rPr>
      </w:pPr>
    </w:p>
    <w:p w14:paraId="08F3AB2F" w14:textId="77777777" w:rsidR="00232B97" w:rsidRPr="00663FDF" w:rsidRDefault="00232B97" w:rsidP="00232B97">
      <w:pPr>
        <w:numPr>
          <w:ilvl w:val="0"/>
          <w:numId w:val="37"/>
        </w:numPr>
        <w:rPr>
          <w:rFonts w:cs="Arial"/>
          <w:bCs/>
        </w:rPr>
      </w:pPr>
      <w:r w:rsidRPr="00663FDF">
        <w:rPr>
          <w:rFonts w:cs="Arial"/>
        </w:rPr>
        <w:t>Motor vehicle service and maintenance technician - light vehicle</w:t>
      </w:r>
    </w:p>
    <w:p w14:paraId="06FAE6FF" w14:textId="77777777" w:rsidR="00232B97" w:rsidRPr="00663FDF" w:rsidRDefault="00232B97" w:rsidP="00232B97">
      <w:pPr>
        <w:numPr>
          <w:ilvl w:val="0"/>
          <w:numId w:val="37"/>
        </w:numPr>
        <w:rPr>
          <w:rFonts w:cs="Arial"/>
          <w:bCs/>
        </w:rPr>
      </w:pPr>
      <w:r w:rsidRPr="00663FDF">
        <w:rPr>
          <w:rFonts w:cs="Arial"/>
        </w:rPr>
        <w:t>Heavy vehicle service and maintenance technician</w:t>
      </w:r>
    </w:p>
    <w:p w14:paraId="627C6B99" w14:textId="77777777" w:rsidR="00232B97" w:rsidRPr="00663FDF" w:rsidRDefault="00232B97" w:rsidP="00232B97">
      <w:pPr>
        <w:rPr>
          <w:rFonts w:cs="Arial"/>
        </w:rPr>
      </w:pPr>
    </w:p>
    <w:p w14:paraId="5A38B7CE" w14:textId="77777777" w:rsidR="00232B97" w:rsidRPr="00663FDF" w:rsidRDefault="00232B97" w:rsidP="00232B97">
      <w:pPr>
        <w:rPr>
          <w:rFonts w:cs="Arial"/>
          <w:bCs/>
        </w:rPr>
      </w:pPr>
      <w:r w:rsidRPr="00663FDF">
        <w:rPr>
          <w:rFonts w:cs="Arial"/>
          <w:bCs/>
        </w:rPr>
        <w:t>The post holder will be required to attend college on a regular basis.</w:t>
      </w:r>
    </w:p>
    <w:p w14:paraId="4CF030E7" w14:textId="77777777" w:rsidR="00232B97" w:rsidRPr="00663FDF" w:rsidRDefault="00232B97" w:rsidP="00232B97">
      <w:pPr>
        <w:rPr>
          <w:rFonts w:cs="Arial"/>
          <w:bCs/>
        </w:rPr>
      </w:pPr>
    </w:p>
    <w:p w14:paraId="3590EA4E" w14:textId="77777777" w:rsidR="00232B97" w:rsidRPr="00663FDF" w:rsidRDefault="00232B97" w:rsidP="00232B97">
      <w:pPr>
        <w:rPr>
          <w:rFonts w:cs="Arial"/>
          <w:bCs/>
        </w:rPr>
      </w:pPr>
      <w:r w:rsidRPr="00663FDF">
        <w:rPr>
          <w:rFonts w:cs="Arial"/>
          <w:bCs/>
        </w:rPr>
        <w:t xml:space="preserve">Training, </w:t>
      </w:r>
      <w:proofErr w:type="gramStart"/>
      <w:r w:rsidRPr="00663FDF">
        <w:rPr>
          <w:rFonts w:cs="Arial"/>
          <w:bCs/>
        </w:rPr>
        <w:t>supervision</w:t>
      </w:r>
      <w:proofErr w:type="gramEnd"/>
      <w:r w:rsidRPr="00663FDF">
        <w:rPr>
          <w:rFonts w:cs="Arial"/>
          <w:bCs/>
        </w:rPr>
        <w:t xml:space="preserve"> and oversight will be available to the apprentice for the duration of their learning journey, with an appropriate workplace mentor being appointed. </w:t>
      </w:r>
    </w:p>
    <w:p w14:paraId="13798AC1" w14:textId="77777777" w:rsidR="00232B97" w:rsidRPr="00663FDF" w:rsidRDefault="00232B97" w:rsidP="00E62DE7">
      <w:pPr>
        <w:rPr>
          <w:rFonts w:cs="Arial"/>
          <w:b/>
          <w:bCs/>
        </w:rPr>
      </w:pPr>
    </w:p>
    <w:p w14:paraId="38CCCE7A" w14:textId="77777777" w:rsidR="00455794" w:rsidRPr="00663FDF" w:rsidRDefault="00455794" w:rsidP="007858F0">
      <w:pPr>
        <w:shd w:val="clear" w:color="auto" w:fill="3B3838"/>
        <w:rPr>
          <w:rFonts w:cs="Arial"/>
          <w:b/>
          <w:bCs/>
          <w:sz w:val="28"/>
          <w:szCs w:val="28"/>
        </w:rPr>
      </w:pPr>
      <w:r w:rsidRPr="00663FDF">
        <w:rPr>
          <w:rFonts w:cs="Arial"/>
          <w:b/>
          <w:bCs/>
          <w:sz w:val="28"/>
          <w:szCs w:val="28"/>
        </w:rPr>
        <w:t>Main Duties and Responsibilities</w:t>
      </w:r>
    </w:p>
    <w:p w14:paraId="2419F949" w14:textId="77777777" w:rsidR="00455794" w:rsidRPr="00663FDF" w:rsidRDefault="00455794" w:rsidP="00455794">
      <w:pPr>
        <w:ind w:left="567"/>
        <w:rPr>
          <w:rFonts w:cs="Arial"/>
          <w:sz w:val="20"/>
          <w:szCs w:val="20"/>
        </w:rPr>
      </w:pPr>
    </w:p>
    <w:p w14:paraId="137D2CA1" w14:textId="77777777" w:rsidR="00FD05BF" w:rsidRPr="00663FDF" w:rsidRDefault="006423F4" w:rsidP="00FD05BF">
      <w:pPr>
        <w:numPr>
          <w:ilvl w:val="0"/>
          <w:numId w:val="34"/>
        </w:numPr>
        <w:spacing w:after="240"/>
        <w:ind w:left="567" w:hanging="567"/>
        <w:rPr>
          <w:rFonts w:cs="Arial"/>
        </w:rPr>
      </w:pPr>
      <w:r w:rsidRPr="00663FDF">
        <w:rPr>
          <w:rFonts w:cs="Arial"/>
        </w:rPr>
        <w:t xml:space="preserve">Assist and support qualified staff in </w:t>
      </w:r>
      <w:r w:rsidR="00FD05BF" w:rsidRPr="00663FDF">
        <w:rPr>
          <w:rFonts w:cs="Arial"/>
        </w:rPr>
        <w:t>MOT preparation</w:t>
      </w:r>
      <w:r w:rsidR="00C402CA" w:rsidRPr="00663FDF">
        <w:rPr>
          <w:rFonts w:cs="Arial"/>
        </w:rPr>
        <w:t xml:space="preserve">, </w:t>
      </w:r>
      <w:proofErr w:type="gramStart"/>
      <w:r w:rsidR="00C402CA" w:rsidRPr="00663FDF">
        <w:rPr>
          <w:rFonts w:cs="Arial"/>
        </w:rPr>
        <w:t>m</w:t>
      </w:r>
      <w:r w:rsidR="0090154E" w:rsidRPr="00663FDF">
        <w:rPr>
          <w:rFonts w:cs="Arial"/>
        </w:rPr>
        <w:t>aintenance</w:t>
      </w:r>
      <w:proofErr w:type="gramEnd"/>
      <w:r w:rsidRPr="00663FDF">
        <w:rPr>
          <w:rFonts w:cs="Arial"/>
        </w:rPr>
        <w:t xml:space="preserve"> and</w:t>
      </w:r>
      <w:r w:rsidR="0090154E" w:rsidRPr="00663FDF">
        <w:rPr>
          <w:rFonts w:cs="Arial"/>
        </w:rPr>
        <w:t xml:space="preserve"> servicing </w:t>
      </w:r>
      <w:r w:rsidRPr="00663FDF">
        <w:rPr>
          <w:rFonts w:cs="Arial"/>
        </w:rPr>
        <w:t>activity.</w:t>
      </w:r>
    </w:p>
    <w:p w14:paraId="4425DE6D" w14:textId="77777777" w:rsidR="00FD05BF" w:rsidRPr="00663FDF" w:rsidRDefault="006423F4" w:rsidP="00FD05BF">
      <w:pPr>
        <w:numPr>
          <w:ilvl w:val="0"/>
          <w:numId w:val="34"/>
        </w:numPr>
        <w:spacing w:after="240"/>
        <w:ind w:left="567" w:hanging="567"/>
        <w:rPr>
          <w:rFonts w:cs="Arial"/>
        </w:rPr>
      </w:pPr>
      <w:r w:rsidRPr="00663FDF">
        <w:rPr>
          <w:rFonts w:cs="Arial"/>
        </w:rPr>
        <w:t>With supervision and oversight, be involved with the process of d</w:t>
      </w:r>
      <w:r w:rsidR="00FD05BF" w:rsidRPr="00663FDF">
        <w:rPr>
          <w:rFonts w:cs="Arial"/>
        </w:rPr>
        <w:t xml:space="preserve">iagnosing vehicles </w:t>
      </w:r>
      <w:r w:rsidR="007F6125" w:rsidRPr="00663FDF">
        <w:rPr>
          <w:rFonts w:cs="Arial"/>
        </w:rPr>
        <w:t xml:space="preserve">faults </w:t>
      </w:r>
      <w:r w:rsidRPr="00663FDF">
        <w:rPr>
          <w:rFonts w:cs="Arial"/>
        </w:rPr>
        <w:t xml:space="preserve">and </w:t>
      </w:r>
      <w:r w:rsidR="007F6125" w:rsidRPr="00663FDF">
        <w:rPr>
          <w:rFonts w:cs="Arial"/>
        </w:rPr>
        <w:t xml:space="preserve">ensuring defects are checked </w:t>
      </w:r>
      <w:r w:rsidRPr="00663FDF">
        <w:rPr>
          <w:rFonts w:cs="Arial"/>
        </w:rPr>
        <w:t>/</w:t>
      </w:r>
      <w:r w:rsidR="007F6125" w:rsidRPr="00663FDF">
        <w:rPr>
          <w:rFonts w:cs="Arial"/>
        </w:rPr>
        <w:t xml:space="preserve"> rectified using latest technology and diagnostic equipment</w:t>
      </w:r>
      <w:r w:rsidRPr="00663FDF">
        <w:rPr>
          <w:rFonts w:cs="Arial"/>
        </w:rPr>
        <w:t>.</w:t>
      </w:r>
    </w:p>
    <w:p w14:paraId="7BD2CF70" w14:textId="77777777" w:rsidR="00FD05BF" w:rsidRPr="00663FDF" w:rsidRDefault="006423F4" w:rsidP="00FD05BF">
      <w:pPr>
        <w:numPr>
          <w:ilvl w:val="0"/>
          <w:numId w:val="34"/>
        </w:numPr>
        <w:spacing w:after="240"/>
        <w:ind w:left="567" w:hanging="567"/>
        <w:rPr>
          <w:rFonts w:cs="Arial"/>
        </w:rPr>
      </w:pPr>
      <w:r w:rsidRPr="00663FDF">
        <w:rPr>
          <w:rFonts w:cs="Arial"/>
        </w:rPr>
        <w:t>Contribute to the s</w:t>
      </w:r>
      <w:r w:rsidR="00FD05BF" w:rsidRPr="00663FDF">
        <w:rPr>
          <w:rFonts w:cs="Arial"/>
        </w:rPr>
        <w:t>cheduled servicing of vehicles</w:t>
      </w:r>
      <w:r w:rsidR="007F6125" w:rsidRPr="00663FDF">
        <w:rPr>
          <w:rFonts w:cs="Arial"/>
        </w:rPr>
        <w:t xml:space="preserve">, </w:t>
      </w:r>
      <w:r w:rsidRPr="00663FDF">
        <w:rPr>
          <w:rFonts w:cs="Arial"/>
        </w:rPr>
        <w:t xml:space="preserve">supporting the </w:t>
      </w:r>
      <w:r w:rsidR="007F6125" w:rsidRPr="00663FDF">
        <w:rPr>
          <w:rFonts w:cs="Arial"/>
        </w:rPr>
        <w:t>undertaking</w:t>
      </w:r>
      <w:r w:rsidRPr="00663FDF">
        <w:rPr>
          <w:rFonts w:cs="Arial"/>
        </w:rPr>
        <w:t xml:space="preserve"> of</w:t>
      </w:r>
      <w:r w:rsidR="007F6125" w:rsidRPr="00663FDF">
        <w:rPr>
          <w:rFonts w:cs="Arial"/>
        </w:rPr>
        <w:t xml:space="preserve"> service in accordance with manufacturers guidelines and customer </w:t>
      </w:r>
      <w:proofErr w:type="gramStart"/>
      <w:r w:rsidR="007F6125" w:rsidRPr="00663FDF">
        <w:rPr>
          <w:rFonts w:cs="Arial"/>
        </w:rPr>
        <w:t>requests</w:t>
      </w:r>
      <w:proofErr w:type="gramEnd"/>
    </w:p>
    <w:p w14:paraId="616D05B4" w14:textId="77777777" w:rsidR="006423F4" w:rsidRPr="00663FDF" w:rsidRDefault="006423F4" w:rsidP="00FD05BF">
      <w:pPr>
        <w:numPr>
          <w:ilvl w:val="0"/>
          <w:numId w:val="34"/>
        </w:numPr>
        <w:spacing w:after="240"/>
        <w:ind w:left="567" w:hanging="567"/>
        <w:rPr>
          <w:rFonts w:cs="Arial"/>
        </w:rPr>
      </w:pPr>
      <w:r w:rsidRPr="00663FDF">
        <w:rPr>
          <w:rFonts w:cs="Arial"/>
        </w:rPr>
        <w:t>With appropriate supervision, support and assist with the following workshop activity:</w:t>
      </w:r>
    </w:p>
    <w:p w14:paraId="2E80BAB6" w14:textId="77777777" w:rsidR="006423F4" w:rsidRPr="00663FDF" w:rsidRDefault="00FD05BF" w:rsidP="006423F4">
      <w:pPr>
        <w:numPr>
          <w:ilvl w:val="0"/>
          <w:numId w:val="37"/>
        </w:numPr>
        <w:spacing w:after="240"/>
        <w:rPr>
          <w:rFonts w:cs="Arial"/>
        </w:rPr>
      </w:pPr>
      <w:r w:rsidRPr="00663FDF">
        <w:rPr>
          <w:rFonts w:cs="Arial"/>
        </w:rPr>
        <w:t xml:space="preserve">Rectification of defects as </w:t>
      </w:r>
      <w:proofErr w:type="gramStart"/>
      <w:r w:rsidRPr="00663FDF">
        <w:rPr>
          <w:rFonts w:cs="Arial"/>
        </w:rPr>
        <w:t>reported</w:t>
      </w:r>
      <w:proofErr w:type="gramEnd"/>
    </w:p>
    <w:p w14:paraId="1B87964F" w14:textId="77777777" w:rsidR="006423F4" w:rsidRPr="00663FDF" w:rsidRDefault="00FD05BF" w:rsidP="006423F4">
      <w:pPr>
        <w:numPr>
          <w:ilvl w:val="0"/>
          <w:numId w:val="37"/>
        </w:numPr>
        <w:spacing w:after="240"/>
        <w:rPr>
          <w:rFonts w:cs="Arial"/>
        </w:rPr>
      </w:pPr>
      <w:r w:rsidRPr="00663FDF">
        <w:rPr>
          <w:rFonts w:cs="Arial"/>
        </w:rPr>
        <w:t>Brake testing</w:t>
      </w:r>
    </w:p>
    <w:p w14:paraId="3B9E2566" w14:textId="77777777" w:rsidR="00FD05BF" w:rsidRPr="00663FDF" w:rsidRDefault="00FD05BF" w:rsidP="006423F4">
      <w:pPr>
        <w:numPr>
          <w:ilvl w:val="0"/>
          <w:numId w:val="37"/>
        </w:numPr>
        <w:spacing w:after="240"/>
        <w:rPr>
          <w:rFonts w:cs="Arial"/>
        </w:rPr>
      </w:pPr>
      <w:r w:rsidRPr="00663FDF">
        <w:rPr>
          <w:rFonts w:cs="Arial"/>
        </w:rPr>
        <w:t>Fabrication and welding</w:t>
      </w:r>
    </w:p>
    <w:p w14:paraId="3D0D8595" w14:textId="77777777" w:rsidR="00FD05BF" w:rsidRPr="00663FDF" w:rsidRDefault="00FD05BF" w:rsidP="00FD05BF">
      <w:pPr>
        <w:numPr>
          <w:ilvl w:val="0"/>
          <w:numId w:val="34"/>
        </w:numPr>
        <w:spacing w:after="240"/>
        <w:ind w:left="567" w:hanging="567"/>
        <w:rPr>
          <w:rFonts w:cs="Arial"/>
        </w:rPr>
      </w:pPr>
      <w:r w:rsidRPr="00663FDF">
        <w:rPr>
          <w:rFonts w:cs="Arial"/>
        </w:rPr>
        <w:t xml:space="preserve">Ensure work is carried out in line with workshop H&amp;S </w:t>
      </w:r>
      <w:proofErr w:type="gramStart"/>
      <w:r w:rsidRPr="00663FDF">
        <w:rPr>
          <w:rFonts w:cs="Arial"/>
        </w:rPr>
        <w:t>procedures</w:t>
      </w:r>
      <w:proofErr w:type="gramEnd"/>
    </w:p>
    <w:p w14:paraId="4ACA8290" w14:textId="77777777" w:rsidR="007F6125" w:rsidRPr="00663FDF" w:rsidRDefault="007F61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>Accurately complete vehicle health checks, job cards and reports, including any written descriptions of faults found or repairs completed.</w:t>
      </w:r>
    </w:p>
    <w:p w14:paraId="55FFBB8F" w14:textId="77777777" w:rsidR="007F6125" w:rsidRPr="00663FDF" w:rsidRDefault="007F6125" w:rsidP="007F6125">
      <w:pPr>
        <w:overflowPunct w:val="0"/>
        <w:autoSpaceDE w:val="0"/>
        <w:autoSpaceDN w:val="0"/>
        <w:adjustRightInd w:val="0"/>
        <w:ind w:left="567"/>
        <w:rPr>
          <w:rFonts w:cs="Arial"/>
        </w:rPr>
      </w:pPr>
    </w:p>
    <w:p w14:paraId="4ECB3058" w14:textId="77777777" w:rsidR="002030AB" w:rsidRPr="00663FDF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>W</w:t>
      </w:r>
      <w:r w:rsidR="00455794" w:rsidRPr="00663FDF">
        <w:rPr>
          <w:rFonts w:cs="Arial"/>
        </w:rPr>
        <w:t xml:space="preserve">ork in line with all NY Highways policies and procedures and </w:t>
      </w:r>
      <w:r w:rsidRPr="00663FDF">
        <w:rPr>
          <w:rFonts w:cs="Arial"/>
        </w:rPr>
        <w:t>be aware of the obligations for employees under these</w:t>
      </w:r>
      <w:r w:rsidR="00455794" w:rsidRPr="00663FDF">
        <w:rPr>
          <w:rFonts w:cs="Arial"/>
        </w:rPr>
        <w:t>.</w:t>
      </w:r>
    </w:p>
    <w:p w14:paraId="640A802D" w14:textId="77777777" w:rsidR="002030AB" w:rsidRPr="00663FDF" w:rsidRDefault="002030AB" w:rsidP="00663FDF">
      <w:pPr>
        <w:pStyle w:val="ListParagraph"/>
        <w:rPr>
          <w:rFonts w:cs="Arial"/>
        </w:rPr>
      </w:pPr>
    </w:p>
    <w:p w14:paraId="01E420E2" w14:textId="77777777" w:rsidR="00455794" w:rsidRPr="00663FDF" w:rsidRDefault="002030AB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lastRenderedPageBreak/>
        <w:t>Maintain workshop cleanliness.</w:t>
      </w:r>
      <w:r w:rsidR="00455794" w:rsidRPr="00663FDF">
        <w:rPr>
          <w:rFonts w:cs="Arial"/>
        </w:rPr>
        <w:br/>
      </w:r>
    </w:p>
    <w:p w14:paraId="27CE2C1C" w14:textId="77777777" w:rsidR="00455794" w:rsidRPr="00663FDF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>B</w:t>
      </w:r>
      <w:r w:rsidR="00455794" w:rsidRPr="00663FDF">
        <w:rPr>
          <w:rFonts w:cs="Arial"/>
        </w:rPr>
        <w:t xml:space="preserve">ehave according to the Employee Code of Conduct and </w:t>
      </w:r>
      <w:r w:rsidRPr="00663FDF">
        <w:rPr>
          <w:rFonts w:cs="Arial"/>
        </w:rPr>
        <w:t xml:space="preserve">be aware </w:t>
      </w:r>
      <w:r w:rsidR="00455794" w:rsidRPr="00663FDF">
        <w:rPr>
          <w:rFonts w:cs="Arial"/>
        </w:rPr>
        <w:t xml:space="preserve">of </w:t>
      </w:r>
      <w:r w:rsidRPr="00663FDF">
        <w:rPr>
          <w:rFonts w:cs="Arial"/>
        </w:rPr>
        <w:t>employee responsibilities under the Code.</w:t>
      </w:r>
    </w:p>
    <w:p w14:paraId="2B7EF5E2" w14:textId="77777777" w:rsidR="00CB3B25" w:rsidRPr="00663FDF" w:rsidRDefault="00CB3B25" w:rsidP="00CB3B25">
      <w:pPr>
        <w:overflowPunct w:val="0"/>
        <w:autoSpaceDE w:val="0"/>
        <w:autoSpaceDN w:val="0"/>
        <w:adjustRightInd w:val="0"/>
        <w:ind w:left="567"/>
        <w:rPr>
          <w:rFonts w:cs="Arial"/>
        </w:rPr>
      </w:pPr>
    </w:p>
    <w:p w14:paraId="40ABA310" w14:textId="77777777" w:rsidR="00CB3B25" w:rsidRPr="00663FDF" w:rsidRDefault="00CB3B25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>Behave according to the Behaviours Framework.</w:t>
      </w:r>
    </w:p>
    <w:p w14:paraId="139B6CFD" w14:textId="77777777" w:rsidR="00455794" w:rsidRPr="00663FDF" w:rsidRDefault="00455794" w:rsidP="00455794">
      <w:pPr>
        <w:overflowPunct w:val="0"/>
        <w:autoSpaceDE w:val="0"/>
        <w:autoSpaceDN w:val="0"/>
        <w:adjustRightInd w:val="0"/>
        <w:rPr>
          <w:rFonts w:cs="Arial"/>
        </w:rPr>
      </w:pPr>
    </w:p>
    <w:p w14:paraId="4CB0E706" w14:textId="77777777" w:rsidR="00455794" w:rsidRPr="00663FDF" w:rsidRDefault="00455794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 xml:space="preserve">Comply with health and safety policies, organisational </w:t>
      </w:r>
      <w:proofErr w:type="gramStart"/>
      <w:r w:rsidRPr="00663FDF">
        <w:rPr>
          <w:rFonts w:cs="Arial"/>
        </w:rPr>
        <w:t>statements</w:t>
      </w:r>
      <w:proofErr w:type="gramEnd"/>
      <w:r w:rsidRPr="00663FDF">
        <w:rPr>
          <w:rFonts w:cs="Arial"/>
        </w:rPr>
        <w:t xml:space="preserve"> and procedures, report any incidents / accidents / hazards and take a pro-active approach to health and safety matters in order to protect </w:t>
      </w:r>
      <w:r w:rsidR="00CB3B25" w:rsidRPr="00663FDF">
        <w:rPr>
          <w:rFonts w:cs="Arial"/>
        </w:rPr>
        <w:t>oneself</w:t>
      </w:r>
      <w:r w:rsidRPr="00663FDF">
        <w:rPr>
          <w:rFonts w:cs="Arial"/>
        </w:rPr>
        <w:t xml:space="preserve"> and others.</w:t>
      </w:r>
    </w:p>
    <w:p w14:paraId="399BA51A" w14:textId="77777777" w:rsidR="00455794" w:rsidRPr="00663FDF" w:rsidRDefault="00455794" w:rsidP="00455794">
      <w:pPr>
        <w:pStyle w:val="ListParagraph"/>
        <w:rPr>
          <w:rFonts w:cs="Arial"/>
        </w:rPr>
      </w:pPr>
    </w:p>
    <w:p w14:paraId="23199AB5" w14:textId="77777777" w:rsidR="00455794" w:rsidRPr="00663FDF" w:rsidRDefault="00455794" w:rsidP="00455794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567" w:hanging="567"/>
        <w:rPr>
          <w:rFonts w:cs="Arial"/>
        </w:rPr>
      </w:pPr>
      <w:r w:rsidRPr="00663FDF">
        <w:rPr>
          <w:rFonts w:cs="Arial"/>
        </w:rPr>
        <w:t>Undertake any other duties of a similar nature that may be required from time-to-time.</w:t>
      </w:r>
    </w:p>
    <w:p w14:paraId="2850D770" w14:textId="77777777" w:rsidR="00C402CA" w:rsidRPr="00663FDF" w:rsidRDefault="00C402CA" w:rsidP="00C402CA">
      <w:pPr>
        <w:pStyle w:val="ListParagraph"/>
        <w:rPr>
          <w:rFonts w:cs="Arial"/>
        </w:rPr>
      </w:pPr>
    </w:p>
    <w:p w14:paraId="4065BAAE" w14:textId="77777777" w:rsidR="00C402CA" w:rsidRPr="00663FDF" w:rsidRDefault="00C402CA" w:rsidP="00C402CA">
      <w:pPr>
        <w:overflowPunct w:val="0"/>
        <w:autoSpaceDE w:val="0"/>
        <w:autoSpaceDN w:val="0"/>
        <w:adjustRightInd w:val="0"/>
        <w:ind w:left="567"/>
        <w:rPr>
          <w:rFonts w:cs="Arial"/>
        </w:rPr>
      </w:pPr>
    </w:p>
    <w:p w14:paraId="19B77AA2" w14:textId="77777777" w:rsidR="00455794" w:rsidRPr="00663FDF" w:rsidRDefault="00455794" w:rsidP="00E62DE7">
      <w:pPr>
        <w:rPr>
          <w:rFonts w:cs="Arial"/>
          <w:b/>
          <w:bCs/>
        </w:rPr>
      </w:pPr>
    </w:p>
    <w:p w14:paraId="2EE84F07" w14:textId="77777777" w:rsidR="00455794" w:rsidRPr="00663FDF" w:rsidRDefault="00455794" w:rsidP="007858F0">
      <w:pPr>
        <w:shd w:val="clear" w:color="auto" w:fill="3B3838"/>
        <w:jc w:val="center"/>
        <w:rPr>
          <w:rFonts w:cs="Arial"/>
          <w:b/>
          <w:bCs/>
          <w:sz w:val="32"/>
          <w:szCs w:val="32"/>
        </w:rPr>
      </w:pPr>
      <w:r w:rsidRPr="00663FDF">
        <w:rPr>
          <w:rFonts w:cs="Arial"/>
          <w:b/>
          <w:bCs/>
          <w:sz w:val="32"/>
          <w:szCs w:val="32"/>
        </w:rPr>
        <w:t>Person Specification</w:t>
      </w:r>
    </w:p>
    <w:p w14:paraId="212C7F89" w14:textId="77777777" w:rsidR="00455794" w:rsidRPr="00663FDF" w:rsidRDefault="00455794" w:rsidP="00E62DE7">
      <w:pPr>
        <w:rPr>
          <w:rFonts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275"/>
      </w:tblGrid>
      <w:tr w:rsidR="00455794" w:rsidRPr="00663FDF" w14:paraId="6515C202" w14:textId="77777777" w:rsidTr="00275CD7">
        <w:tc>
          <w:tcPr>
            <w:tcW w:w="993" w:type="dxa"/>
            <w:shd w:val="clear" w:color="auto" w:fill="404040"/>
          </w:tcPr>
          <w:p w14:paraId="432562E4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Criteria No</w:t>
            </w:r>
          </w:p>
        </w:tc>
        <w:tc>
          <w:tcPr>
            <w:tcW w:w="6095" w:type="dxa"/>
            <w:shd w:val="clear" w:color="auto" w:fill="404040"/>
          </w:tcPr>
          <w:p w14:paraId="0C4FA08B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Criteria</w:t>
            </w:r>
            <w:r w:rsidR="00AB3C46" w:rsidRPr="00663FDF">
              <w:rPr>
                <w:rFonts w:cs="Arial"/>
                <w:b/>
                <w:bCs/>
              </w:rPr>
              <w:t xml:space="preserve"> Description</w:t>
            </w:r>
          </w:p>
        </w:tc>
        <w:tc>
          <w:tcPr>
            <w:tcW w:w="1276" w:type="dxa"/>
            <w:shd w:val="clear" w:color="auto" w:fill="404040"/>
          </w:tcPr>
          <w:p w14:paraId="65CEB48F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Essential (E)</w:t>
            </w:r>
          </w:p>
        </w:tc>
        <w:tc>
          <w:tcPr>
            <w:tcW w:w="1275" w:type="dxa"/>
            <w:shd w:val="clear" w:color="auto" w:fill="404040"/>
          </w:tcPr>
          <w:p w14:paraId="45F1B767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Desirable (D)</w:t>
            </w:r>
          </w:p>
        </w:tc>
      </w:tr>
      <w:tr w:rsidR="00455794" w:rsidRPr="00663FDF" w14:paraId="10CDF5FA" w14:textId="77777777" w:rsidTr="00275CD7">
        <w:tc>
          <w:tcPr>
            <w:tcW w:w="9639" w:type="dxa"/>
            <w:gridSpan w:val="4"/>
            <w:shd w:val="clear" w:color="auto" w:fill="BFBFBF"/>
          </w:tcPr>
          <w:p w14:paraId="0EC0AD88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Qualifications &amp; Education</w:t>
            </w:r>
          </w:p>
        </w:tc>
      </w:tr>
      <w:tr w:rsidR="00455794" w:rsidRPr="00663FDF" w14:paraId="43736120" w14:textId="77777777" w:rsidTr="00275CD7">
        <w:tc>
          <w:tcPr>
            <w:tcW w:w="993" w:type="dxa"/>
            <w:shd w:val="clear" w:color="auto" w:fill="auto"/>
          </w:tcPr>
          <w:p w14:paraId="48623ACE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B76D982" w14:textId="77777777" w:rsidR="00455794" w:rsidRPr="00663FDF" w:rsidRDefault="00FD05BF" w:rsidP="00E62DE7">
            <w:pPr>
              <w:rPr>
                <w:rFonts w:cs="Arial"/>
                <w:b/>
                <w:bCs/>
              </w:rPr>
            </w:pPr>
            <w:r w:rsidRPr="00663FDF">
              <w:t>Class C driving licence</w:t>
            </w:r>
          </w:p>
        </w:tc>
        <w:tc>
          <w:tcPr>
            <w:tcW w:w="1276" w:type="dxa"/>
            <w:shd w:val="clear" w:color="auto" w:fill="auto"/>
          </w:tcPr>
          <w:p w14:paraId="198346EA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C444E0E" w14:textId="77777777" w:rsidR="00455794" w:rsidRPr="00663FDF" w:rsidRDefault="0090154E" w:rsidP="00166AFB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D</w:t>
            </w:r>
          </w:p>
        </w:tc>
      </w:tr>
      <w:tr w:rsidR="00455794" w:rsidRPr="00663FDF" w14:paraId="14DA62A5" w14:textId="77777777" w:rsidTr="00275CD7">
        <w:tc>
          <w:tcPr>
            <w:tcW w:w="9639" w:type="dxa"/>
            <w:gridSpan w:val="4"/>
            <w:shd w:val="clear" w:color="auto" w:fill="BFBFBF"/>
          </w:tcPr>
          <w:p w14:paraId="3C61F3FF" w14:textId="471A84C5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Knowledge &amp; Experience</w:t>
            </w:r>
          </w:p>
        </w:tc>
      </w:tr>
      <w:tr w:rsidR="00455794" w:rsidRPr="00663FDF" w14:paraId="162D7A03" w14:textId="77777777" w:rsidTr="00275CD7">
        <w:tc>
          <w:tcPr>
            <w:tcW w:w="993" w:type="dxa"/>
            <w:shd w:val="clear" w:color="auto" w:fill="auto"/>
          </w:tcPr>
          <w:p w14:paraId="190701BA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CD9EF5F" w14:textId="77777777" w:rsidR="00455794" w:rsidRPr="00663FDF" w:rsidRDefault="00FD05BF" w:rsidP="00275CD7">
            <w:pPr>
              <w:rPr>
                <w:rFonts w:cs="Arial"/>
                <w:b/>
                <w:bCs/>
              </w:rPr>
            </w:pPr>
            <w:r w:rsidRPr="00663FDF">
              <w:t>A knowledge of diagnostics across different brands and the use of diagnostic equipment</w:t>
            </w:r>
          </w:p>
        </w:tc>
        <w:tc>
          <w:tcPr>
            <w:tcW w:w="1276" w:type="dxa"/>
            <w:shd w:val="clear" w:color="auto" w:fill="auto"/>
          </w:tcPr>
          <w:p w14:paraId="0FC0EF33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7A52947" w14:textId="77777777" w:rsidR="00455794" w:rsidRPr="00663FDF" w:rsidRDefault="006423F4" w:rsidP="00166AFB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D</w:t>
            </w:r>
          </w:p>
        </w:tc>
      </w:tr>
      <w:tr w:rsidR="00FC2630" w:rsidRPr="00663FDF" w14:paraId="64817905" w14:textId="77777777" w:rsidTr="00275CD7">
        <w:tc>
          <w:tcPr>
            <w:tcW w:w="993" w:type="dxa"/>
            <w:shd w:val="clear" w:color="auto" w:fill="auto"/>
          </w:tcPr>
          <w:p w14:paraId="0C84C190" w14:textId="77777777" w:rsidR="00FC2630" w:rsidRPr="00663FDF" w:rsidRDefault="00FC2630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5C0266CF" w14:textId="33DD177A" w:rsidR="00FC2630" w:rsidRPr="00663FDF" w:rsidRDefault="004D6D11" w:rsidP="00275CD7">
            <w:r>
              <w:t>Ability to read and write English and ability to communicate in written and verbal form which can be easily understood.</w:t>
            </w:r>
          </w:p>
        </w:tc>
        <w:tc>
          <w:tcPr>
            <w:tcW w:w="1276" w:type="dxa"/>
            <w:shd w:val="clear" w:color="auto" w:fill="auto"/>
          </w:tcPr>
          <w:p w14:paraId="632F0790" w14:textId="43DA8314" w:rsidR="00FC2630" w:rsidRPr="00663FDF" w:rsidRDefault="004D6D11" w:rsidP="00166AF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E41FC87" w14:textId="77777777" w:rsidR="00FC2630" w:rsidRPr="00663FDF" w:rsidRDefault="00FC2630" w:rsidP="00166AF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D6D11" w:rsidRPr="00663FDF" w14:paraId="654645A4" w14:textId="77777777" w:rsidTr="00275CD7">
        <w:tc>
          <w:tcPr>
            <w:tcW w:w="993" w:type="dxa"/>
            <w:shd w:val="clear" w:color="auto" w:fill="auto"/>
          </w:tcPr>
          <w:p w14:paraId="74F895B8" w14:textId="77777777" w:rsidR="004D6D11" w:rsidRPr="00663FDF" w:rsidRDefault="004D6D11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F949D30" w14:textId="7AADAE71" w:rsidR="004D6D11" w:rsidRDefault="004D6D11" w:rsidP="00275CD7">
            <w:r>
              <w:t xml:space="preserve">Experience and confidence using </w:t>
            </w:r>
            <w:proofErr w:type="gramStart"/>
            <w:r>
              <w:t>windows based</w:t>
            </w:r>
            <w:proofErr w:type="gramEnd"/>
            <w:r>
              <w:t xml:space="preserve"> systems and other web based applications.</w:t>
            </w:r>
          </w:p>
        </w:tc>
        <w:tc>
          <w:tcPr>
            <w:tcW w:w="1276" w:type="dxa"/>
            <w:shd w:val="clear" w:color="auto" w:fill="auto"/>
          </w:tcPr>
          <w:p w14:paraId="035F49A1" w14:textId="740A2A58" w:rsidR="004D6D11" w:rsidRDefault="004D6D11" w:rsidP="00166AF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9985D75" w14:textId="77777777" w:rsidR="004D6D11" w:rsidRPr="00663FDF" w:rsidRDefault="004D6D11" w:rsidP="00166AF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55794" w:rsidRPr="00663FDF" w14:paraId="67FA85D3" w14:textId="77777777" w:rsidTr="00275CD7">
        <w:tc>
          <w:tcPr>
            <w:tcW w:w="9639" w:type="dxa"/>
            <w:gridSpan w:val="4"/>
            <w:shd w:val="clear" w:color="auto" w:fill="BFBFBF"/>
          </w:tcPr>
          <w:p w14:paraId="69AE8A3F" w14:textId="77777777" w:rsidR="00455794" w:rsidRPr="00663FDF" w:rsidRDefault="00455794" w:rsidP="007858F0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Skills</w:t>
            </w:r>
          </w:p>
        </w:tc>
      </w:tr>
      <w:tr w:rsidR="00455794" w:rsidRPr="00663FDF" w14:paraId="6648C2DB" w14:textId="77777777" w:rsidTr="00275CD7">
        <w:tc>
          <w:tcPr>
            <w:tcW w:w="993" w:type="dxa"/>
            <w:shd w:val="clear" w:color="auto" w:fill="auto"/>
          </w:tcPr>
          <w:p w14:paraId="10ECE1EC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6AA3CE48" w14:textId="77777777" w:rsidR="00455794" w:rsidRPr="00663FDF" w:rsidRDefault="00FD05BF" w:rsidP="00275CD7">
            <w:pPr>
              <w:rPr>
                <w:rFonts w:cs="Arial"/>
                <w:b/>
                <w:bCs/>
              </w:rPr>
            </w:pPr>
            <w:r w:rsidRPr="00663FDF">
              <w:t>Able to work unsupervised with the flexibility to undertake a wide range of tasks</w:t>
            </w:r>
          </w:p>
        </w:tc>
        <w:tc>
          <w:tcPr>
            <w:tcW w:w="1276" w:type="dxa"/>
            <w:shd w:val="clear" w:color="auto" w:fill="auto"/>
          </w:tcPr>
          <w:p w14:paraId="292D9F29" w14:textId="77777777" w:rsidR="00455794" w:rsidRPr="00663FDF" w:rsidRDefault="0090154E" w:rsidP="00166AFB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563FBD29" w14:textId="77777777" w:rsidR="00455794" w:rsidRPr="00663FDF" w:rsidRDefault="00455794" w:rsidP="00166AF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082FEA30" w14:textId="77777777" w:rsidTr="00275CD7">
        <w:tc>
          <w:tcPr>
            <w:tcW w:w="993" w:type="dxa"/>
            <w:shd w:val="clear" w:color="auto" w:fill="auto"/>
          </w:tcPr>
          <w:p w14:paraId="10683A28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098BC7E8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Able to plan and organise own work effectively within agreed parameters</w:t>
            </w:r>
          </w:p>
        </w:tc>
        <w:tc>
          <w:tcPr>
            <w:tcW w:w="1276" w:type="dxa"/>
            <w:shd w:val="clear" w:color="auto" w:fill="auto"/>
          </w:tcPr>
          <w:p w14:paraId="5280CBAC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32126EC3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31E3672C" w14:textId="77777777" w:rsidTr="00275CD7">
        <w:tc>
          <w:tcPr>
            <w:tcW w:w="993" w:type="dxa"/>
            <w:shd w:val="clear" w:color="auto" w:fill="auto"/>
          </w:tcPr>
          <w:p w14:paraId="3137E185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47D379FE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 xml:space="preserve">Able to operate using initiative to make decisions within agreed procedures </w:t>
            </w:r>
          </w:p>
        </w:tc>
        <w:tc>
          <w:tcPr>
            <w:tcW w:w="1276" w:type="dxa"/>
            <w:shd w:val="clear" w:color="auto" w:fill="auto"/>
          </w:tcPr>
          <w:p w14:paraId="16FBD47A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5612FF92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7587EC97" w14:textId="77777777" w:rsidTr="00275CD7">
        <w:tc>
          <w:tcPr>
            <w:tcW w:w="993" w:type="dxa"/>
            <w:shd w:val="clear" w:color="auto" w:fill="auto"/>
          </w:tcPr>
          <w:p w14:paraId="7BF9C25F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7A2A9FA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Able to communicate effectively, both verbally and in writing</w:t>
            </w:r>
          </w:p>
        </w:tc>
        <w:tc>
          <w:tcPr>
            <w:tcW w:w="1276" w:type="dxa"/>
            <w:shd w:val="clear" w:color="auto" w:fill="auto"/>
          </w:tcPr>
          <w:p w14:paraId="765FB236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5044AC04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766A12F8" w14:textId="77777777" w:rsidTr="00275CD7">
        <w:tc>
          <w:tcPr>
            <w:tcW w:w="993" w:type="dxa"/>
            <w:shd w:val="clear" w:color="auto" w:fill="auto"/>
          </w:tcPr>
          <w:p w14:paraId="7A8C6692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747E9D8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Able to work under pressure to meet deadlines</w:t>
            </w:r>
          </w:p>
        </w:tc>
        <w:tc>
          <w:tcPr>
            <w:tcW w:w="1276" w:type="dxa"/>
            <w:shd w:val="clear" w:color="auto" w:fill="auto"/>
          </w:tcPr>
          <w:p w14:paraId="1CE2F896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4A67425F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4202A641" w14:textId="77777777" w:rsidTr="00275CD7">
        <w:tc>
          <w:tcPr>
            <w:tcW w:w="993" w:type="dxa"/>
            <w:shd w:val="clear" w:color="auto" w:fill="auto"/>
          </w:tcPr>
          <w:p w14:paraId="5E66B9D7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25F44FCA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Able to complete accurate records</w:t>
            </w:r>
          </w:p>
        </w:tc>
        <w:tc>
          <w:tcPr>
            <w:tcW w:w="1276" w:type="dxa"/>
            <w:shd w:val="clear" w:color="auto" w:fill="auto"/>
          </w:tcPr>
          <w:p w14:paraId="28A5B454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803B9FA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6E3FF1BE" w14:textId="77777777" w:rsidTr="00A33058">
        <w:tc>
          <w:tcPr>
            <w:tcW w:w="9639" w:type="dxa"/>
            <w:gridSpan w:val="4"/>
            <w:shd w:val="clear" w:color="auto" w:fill="AEAAAA"/>
          </w:tcPr>
          <w:p w14:paraId="7AB0DDF5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Personal Attributes</w:t>
            </w:r>
          </w:p>
        </w:tc>
      </w:tr>
      <w:tr w:rsidR="00275CD7" w:rsidRPr="00663FDF" w14:paraId="033EA013" w14:textId="77777777" w:rsidTr="00275CD7">
        <w:tc>
          <w:tcPr>
            <w:tcW w:w="993" w:type="dxa"/>
            <w:shd w:val="clear" w:color="auto" w:fill="auto"/>
          </w:tcPr>
          <w:p w14:paraId="2629FC0A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33B6C268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Able to work as part of a team</w:t>
            </w:r>
          </w:p>
        </w:tc>
        <w:tc>
          <w:tcPr>
            <w:tcW w:w="1276" w:type="dxa"/>
            <w:shd w:val="clear" w:color="auto" w:fill="auto"/>
          </w:tcPr>
          <w:p w14:paraId="054CE128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166790B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685D10A5" w14:textId="77777777" w:rsidTr="00275CD7">
        <w:tc>
          <w:tcPr>
            <w:tcW w:w="993" w:type="dxa"/>
            <w:shd w:val="clear" w:color="auto" w:fill="auto"/>
          </w:tcPr>
          <w:p w14:paraId="148F9CCC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647EF1CF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Flexible approach to working time arrangements</w:t>
            </w:r>
          </w:p>
        </w:tc>
        <w:tc>
          <w:tcPr>
            <w:tcW w:w="1276" w:type="dxa"/>
            <w:shd w:val="clear" w:color="auto" w:fill="auto"/>
          </w:tcPr>
          <w:p w14:paraId="750F8FC7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10BAF9D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249E1DA3" w14:textId="77777777" w:rsidTr="00275CD7">
        <w:tc>
          <w:tcPr>
            <w:tcW w:w="9639" w:type="dxa"/>
            <w:gridSpan w:val="4"/>
            <w:shd w:val="clear" w:color="auto" w:fill="BFBFBF"/>
          </w:tcPr>
          <w:p w14:paraId="55547876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Other Requirements</w:t>
            </w:r>
          </w:p>
        </w:tc>
      </w:tr>
      <w:tr w:rsidR="00275CD7" w:rsidRPr="00663FDF" w14:paraId="7B6A7168" w14:textId="77777777" w:rsidTr="00275CD7">
        <w:tc>
          <w:tcPr>
            <w:tcW w:w="993" w:type="dxa"/>
            <w:shd w:val="clear" w:color="auto" w:fill="auto"/>
          </w:tcPr>
          <w:p w14:paraId="60E3B6BA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1AE5E679" w14:textId="77777777" w:rsidR="00275CD7" w:rsidRPr="00663FDF" w:rsidRDefault="00275CD7" w:rsidP="00275CD7">
            <w:pPr>
              <w:rPr>
                <w:rFonts w:cs="Arial"/>
                <w:b/>
                <w:bCs/>
              </w:rPr>
            </w:pPr>
            <w:r w:rsidRPr="00663FDF">
              <w:rPr>
                <w:rFonts w:cs="Arial"/>
              </w:rPr>
              <w:t>Cover out of hours working on a 24/7 call out roster basis</w:t>
            </w:r>
            <w:r w:rsidR="002030AB" w:rsidRPr="00663FDF">
              <w:rPr>
                <w:rFonts w:cs="Arial"/>
              </w:rPr>
              <w:t xml:space="preserve"> (From the start of year 3 only)</w:t>
            </w:r>
          </w:p>
        </w:tc>
        <w:tc>
          <w:tcPr>
            <w:tcW w:w="1276" w:type="dxa"/>
            <w:shd w:val="clear" w:color="auto" w:fill="auto"/>
          </w:tcPr>
          <w:p w14:paraId="00C76ED3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7DF35756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75CD7" w:rsidRPr="00663FDF" w14:paraId="087DB8F7" w14:textId="77777777" w:rsidTr="00275CD7">
        <w:tc>
          <w:tcPr>
            <w:tcW w:w="993" w:type="dxa"/>
            <w:shd w:val="clear" w:color="auto" w:fill="auto"/>
          </w:tcPr>
          <w:p w14:paraId="3D8D8F34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14:paraId="7ABB916F" w14:textId="77777777" w:rsidR="00275CD7" w:rsidRPr="00663FDF" w:rsidRDefault="00275CD7" w:rsidP="00275CD7">
            <w:pPr>
              <w:rPr>
                <w:rFonts w:cs="Arial"/>
              </w:rPr>
            </w:pPr>
            <w:r w:rsidRPr="00663FDF">
              <w:rPr>
                <w:rFonts w:cs="Arial"/>
              </w:rPr>
              <w:t>Able to travel across the county</w:t>
            </w:r>
            <w:r w:rsidR="002030AB" w:rsidRPr="00663FDF">
              <w:rPr>
                <w:rFonts w:cs="Arial"/>
              </w:rPr>
              <w:t xml:space="preserve"> (From the start of year 3 only)</w:t>
            </w:r>
          </w:p>
        </w:tc>
        <w:tc>
          <w:tcPr>
            <w:tcW w:w="1276" w:type="dxa"/>
            <w:shd w:val="clear" w:color="auto" w:fill="auto"/>
          </w:tcPr>
          <w:p w14:paraId="08C73D79" w14:textId="77777777" w:rsidR="00275CD7" w:rsidRPr="00663FDF" w:rsidRDefault="0090154E" w:rsidP="00275CD7">
            <w:pPr>
              <w:jc w:val="center"/>
              <w:rPr>
                <w:rFonts w:cs="Arial"/>
                <w:b/>
                <w:bCs/>
              </w:rPr>
            </w:pPr>
            <w:r w:rsidRPr="00663FDF">
              <w:rPr>
                <w:rFonts w:cs="Arial"/>
                <w:b/>
                <w:b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5E8DFF08" w14:textId="77777777" w:rsidR="00275CD7" w:rsidRPr="00663FDF" w:rsidRDefault="00275CD7" w:rsidP="00275CD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5A2D9426" w14:textId="77777777" w:rsidR="00455794" w:rsidRPr="00663FDF" w:rsidRDefault="00455794" w:rsidP="00E62DE7">
      <w:pPr>
        <w:rPr>
          <w:rFonts w:cs="Arial"/>
          <w:b/>
          <w:bCs/>
        </w:rPr>
      </w:pPr>
    </w:p>
    <w:p w14:paraId="21996D64" w14:textId="77777777" w:rsidR="00455794" w:rsidRPr="00663FDF" w:rsidRDefault="00455794" w:rsidP="00E62DE7">
      <w:pPr>
        <w:rPr>
          <w:rFonts w:cs="Arial"/>
          <w:b/>
          <w:bCs/>
        </w:rPr>
      </w:pPr>
    </w:p>
    <w:p w14:paraId="16066B46" w14:textId="77777777" w:rsidR="00455794" w:rsidRPr="00663FDF" w:rsidRDefault="00455794" w:rsidP="00E62DE7">
      <w:pPr>
        <w:rPr>
          <w:rFonts w:cs="Arial"/>
          <w:b/>
          <w:bCs/>
        </w:rPr>
      </w:pPr>
    </w:p>
    <w:p w14:paraId="0F4E1D05" w14:textId="77777777" w:rsidR="00455794" w:rsidRPr="00663FDF" w:rsidRDefault="00455794" w:rsidP="00E62DE7">
      <w:pPr>
        <w:rPr>
          <w:rFonts w:cs="Arial"/>
          <w:b/>
          <w:bCs/>
        </w:rPr>
      </w:pPr>
    </w:p>
    <w:p w14:paraId="42BC1252" w14:textId="77777777" w:rsidR="00455794" w:rsidRPr="00663FDF" w:rsidRDefault="00455794" w:rsidP="00E62DE7">
      <w:pPr>
        <w:rPr>
          <w:rFonts w:cs="Arial"/>
          <w:b/>
          <w:bCs/>
        </w:rPr>
      </w:pPr>
    </w:p>
    <w:sectPr w:rsidR="00455794" w:rsidRPr="00663FDF" w:rsidSect="00E62DE7">
      <w:headerReference w:type="even" r:id="rId12"/>
      <w:headerReference w:type="default" r:id="rId13"/>
      <w:footerReference w:type="even" r:id="rId14"/>
      <w:footerReference w:type="default" r:id="rId15"/>
      <w:pgSz w:w="11904" w:h="16834"/>
      <w:pgMar w:top="2062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CB64" w14:textId="77777777" w:rsidR="00896F86" w:rsidRDefault="00896F86">
      <w:r>
        <w:separator/>
      </w:r>
    </w:p>
  </w:endnote>
  <w:endnote w:type="continuationSeparator" w:id="0">
    <w:p w14:paraId="026D19B1" w14:textId="77777777" w:rsidR="00896F86" w:rsidRDefault="00896F86">
      <w:r>
        <w:continuationSeparator/>
      </w:r>
    </w:p>
  </w:endnote>
  <w:endnote w:type="continuationNotice" w:id="1">
    <w:p w14:paraId="66066E11" w14:textId="77777777" w:rsidR="00896F86" w:rsidRDefault="00896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A981" w14:textId="77777777" w:rsidR="002A1015" w:rsidRDefault="002A1015">
    <w:pPr>
      <w:pStyle w:val="Footer"/>
    </w:pPr>
    <w:r>
      <w:t>[Type here]</w:t>
    </w:r>
  </w:p>
  <w:p w14:paraId="2090610E" w14:textId="77777777" w:rsidR="002A1015" w:rsidRDefault="002A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D69E" w14:textId="33BDE07D" w:rsidR="00DC5386" w:rsidRPr="00DC5386" w:rsidRDefault="004D6D11" w:rsidP="00DC5386">
    <w:pPr>
      <w:pStyle w:val="Footer"/>
      <w:tabs>
        <w:tab w:val="clear" w:pos="4320"/>
        <w:tab w:val="clear" w:pos="8640"/>
        <w:tab w:val="left" w:pos="4962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9DC0FB" wp14:editId="4CCB711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59040" cy="273685"/>
              <wp:effectExtent l="0" t="0" r="3810" b="0"/>
              <wp:wrapNone/>
              <wp:docPr id="1413522196" name="MSIPCMbb1b457a877a0e8d00aaeb6e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11276" w14:textId="77777777" w:rsidR="00916F40" w:rsidRPr="00916F40" w:rsidRDefault="00916F40" w:rsidP="00916F4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916F4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DC0FB" id="_x0000_t202" coordsize="21600,21600" o:spt="202" path="m,l,21600r21600,l21600,xe">
              <v:stroke joinstyle="miter"/>
              <v:path gradientshapeok="t" o:connecttype="rect"/>
            </v:shapetype>
            <v:shape id="MSIPCMbb1b457a877a0e8d00aaeb6e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15pt;width:595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" o:allowincell="f" filled="f" stroked="f">
              <v:textbox inset=",0,,0">
                <w:txbxContent>
                  <w:p w14:paraId="27011276" w14:textId="77777777" w:rsidR="00916F40" w:rsidRPr="00916F40" w:rsidRDefault="00916F40" w:rsidP="00916F40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916F40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08CF" w14:textId="77777777" w:rsidR="00896F86" w:rsidRDefault="00896F86">
      <w:r>
        <w:separator/>
      </w:r>
    </w:p>
  </w:footnote>
  <w:footnote w:type="continuationSeparator" w:id="0">
    <w:p w14:paraId="4AF919B8" w14:textId="77777777" w:rsidR="00896F86" w:rsidRDefault="00896F86">
      <w:r>
        <w:continuationSeparator/>
      </w:r>
    </w:p>
  </w:footnote>
  <w:footnote w:type="continuationNotice" w:id="1">
    <w:p w14:paraId="63FC32D9" w14:textId="77777777" w:rsidR="00896F86" w:rsidRDefault="00896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E111" w14:textId="376C7C4D" w:rsidR="002A1015" w:rsidRDefault="004D6D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181F7" wp14:editId="22371D51">
          <wp:simplePos x="0" y="0"/>
          <wp:positionH relativeFrom="column">
            <wp:posOffset>9525</wp:posOffset>
          </wp:positionH>
          <wp:positionV relativeFrom="page">
            <wp:posOffset>-9525</wp:posOffset>
          </wp:positionV>
          <wp:extent cx="7553325" cy="10685780"/>
          <wp:effectExtent l="0" t="0" r="0" b="0"/>
          <wp:wrapNone/>
          <wp:docPr id="198297360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0E78" w14:textId="78DF0B13" w:rsidR="00530D60" w:rsidRDefault="004D6D11" w:rsidP="00E62DE7">
    <w:pPr>
      <w:pStyle w:val="Header"/>
    </w:pPr>
    <w:r>
      <w:rPr>
        <w:noProof/>
        <w:sz w:val="24"/>
        <w:szCs w:val="24"/>
      </w:rPr>
      <w:drawing>
        <wp:inline distT="0" distB="0" distL="0" distR="0" wp14:anchorId="36C397A7" wp14:editId="116F60BE">
          <wp:extent cx="2352675" cy="56197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9EA"/>
    <w:multiLevelType w:val="hybridMultilevel"/>
    <w:tmpl w:val="633ECC82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33C4333"/>
    <w:multiLevelType w:val="multilevel"/>
    <w:tmpl w:val="670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01C30"/>
    <w:multiLevelType w:val="hybridMultilevel"/>
    <w:tmpl w:val="47F4B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848"/>
    <w:multiLevelType w:val="hybridMultilevel"/>
    <w:tmpl w:val="50DC9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D25"/>
    <w:multiLevelType w:val="hybridMultilevel"/>
    <w:tmpl w:val="F0CA23B4"/>
    <w:lvl w:ilvl="0" w:tplc="791C2248">
      <w:start w:val="1"/>
      <w:numFmt w:val="bullet"/>
      <w:pStyle w:val="16PCNTabletex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44E"/>
    <w:multiLevelType w:val="hybridMultilevel"/>
    <w:tmpl w:val="84C86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F0A84"/>
    <w:multiLevelType w:val="hybridMultilevel"/>
    <w:tmpl w:val="4EBAA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E1E59"/>
    <w:multiLevelType w:val="hybridMultilevel"/>
    <w:tmpl w:val="DA4AD5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8600A"/>
    <w:multiLevelType w:val="hybridMultilevel"/>
    <w:tmpl w:val="54906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41D2D"/>
    <w:multiLevelType w:val="hybridMultilevel"/>
    <w:tmpl w:val="DCB0EBD2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82F6B"/>
    <w:multiLevelType w:val="hybridMultilevel"/>
    <w:tmpl w:val="459A9C12"/>
    <w:lvl w:ilvl="0" w:tplc="D84A4BC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3EC5403"/>
    <w:multiLevelType w:val="multilevel"/>
    <w:tmpl w:val="5F8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A163D"/>
    <w:multiLevelType w:val="hybridMultilevel"/>
    <w:tmpl w:val="2A44BE2A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DC63E1"/>
    <w:multiLevelType w:val="hybridMultilevel"/>
    <w:tmpl w:val="209E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71"/>
    <w:multiLevelType w:val="hybridMultilevel"/>
    <w:tmpl w:val="9A40F9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F621C5"/>
    <w:multiLevelType w:val="hybridMultilevel"/>
    <w:tmpl w:val="96581D1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304B63BA"/>
    <w:multiLevelType w:val="hybridMultilevel"/>
    <w:tmpl w:val="A5BCAE66"/>
    <w:lvl w:ilvl="0" w:tplc="C5C83F82">
      <w:start w:val="1"/>
      <w:numFmt w:val="bullet"/>
      <w:pStyle w:val="02PCNConBullLev1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A70B3"/>
    <w:multiLevelType w:val="hybridMultilevel"/>
    <w:tmpl w:val="37984D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8" w15:restartNumberingAfterBreak="0">
    <w:nsid w:val="398609EA"/>
    <w:multiLevelType w:val="hybridMultilevel"/>
    <w:tmpl w:val="1EE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C0A15"/>
    <w:multiLevelType w:val="hybridMultilevel"/>
    <w:tmpl w:val="EA0EE266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C6C54"/>
    <w:multiLevelType w:val="hybridMultilevel"/>
    <w:tmpl w:val="4A6EC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A1EBC"/>
    <w:multiLevelType w:val="multilevel"/>
    <w:tmpl w:val="B56E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pStyle w:val="032CCBulletlev2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5B37AB2"/>
    <w:multiLevelType w:val="hybridMultilevel"/>
    <w:tmpl w:val="9FD8D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276BC"/>
    <w:multiLevelType w:val="hybridMultilevel"/>
    <w:tmpl w:val="A798E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94FAA"/>
    <w:multiLevelType w:val="hybridMultilevel"/>
    <w:tmpl w:val="AE8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95EDF"/>
    <w:multiLevelType w:val="multilevel"/>
    <w:tmpl w:val="E4788B6E"/>
    <w:lvl w:ilvl="0">
      <w:start w:val="1"/>
      <w:numFmt w:val="decimal"/>
      <w:pStyle w:val="Header1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D244DEC"/>
    <w:multiLevelType w:val="hybridMultilevel"/>
    <w:tmpl w:val="5606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F36E2"/>
    <w:multiLevelType w:val="hybridMultilevel"/>
    <w:tmpl w:val="871E0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B1499C"/>
    <w:multiLevelType w:val="hybridMultilevel"/>
    <w:tmpl w:val="BD46A084"/>
    <w:lvl w:ilvl="0" w:tplc="B1EA75C6">
      <w:start w:val="1"/>
      <w:numFmt w:val="bullet"/>
      <w:pStyle w:val="03PCNConBullLev2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D5172"/>
    <w:multiLevelType w:val="hybridMultilevel"/>
    <w:tmpl w:val="8EA61684"/>
    <w:lvl w:ilvl="0" w:tplc="6C464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E3975"/>
    <w:multiLevelType w:val="hybridMultilevel"/>
    <w:tmpl w:val="6BD8CC1C"/>
    <w:lvl w:ilvl="0" w:tplc="C26C2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A22B2"/>
    <w:multiLevelType w:val="hybridMultilevel"/>
    <w:tmpl w:val="0142A29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pStyle w:val="033CCBulletlev3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779721FE"/>
    <w:multiLevelType w:val="hybridMultilevel"/>
    <w:tmpl w:val="94EE1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F4A16"/>
    <w:multiLevelType w:val="multilevel"/>
    <w:tmpl w:val="C3CCEA2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 w16cid:durableId="1672294099">
    <w:abstractNumId w:val="33"/>
  </w:num>
  <w:num w:numId="2" w16cid:durableId="4090532">
    <w:abstractNumId w:val="22"/>
  </w:num>
  <w:num w:numId="3" w16cid:durableId="1874880964">
    <w:abstractNumId w:val="29"/>
  </w:num>
  <w:num w:numId="4" w16cid:durableId="1655522946">
    <w:abstractNumId w:val="16"/>
  </w:num>
  <w:num w:numId="5" w16cid:durableId="577977943">
    <w:abstractNumId w:val="4"/>
  </w:num>
  <w:num w:numId="6" w16cid:durableId="1144931453">
    <w:abstractNumId w:val="16"/>
  </w:num>
  <w:num w:numId="7" w16cid:durableId="1084645964">
    <w:abstractNumId w:val="6"/>
  </w:num>
  <w:num w:numId="8" w16cid:durableId="1445803275">
    <w:abstractNumId w:val="26"/>
  </w:num>
  <w:num w:numId="9" w16cid:durableId="552275961">
    <w:abstractNumId w:val="14"/>
  </w:num>
  <w:num w:numId="10" w16cid:durableId="76679143">
    <w:abstractNumId w:val="32"/>
  </w:num>
  <w:num w:numId="11" w16cid:durableId="1425490351">
    <w:abstractNumId w:val="10"/>
  </w:num>
  <w:num w:numId="12" w16cid:durableId="509757602">
    <w:abstractNumId w:val="7"/>
  </w:num>
  <w:num w:numId="13" w16cid:durableId="539128856">
    <w:abstractNumId w:val="5"/>
  </w:num>
  <w:num w:numId="14" w16cid:durableId="452942598">
    <w:abstractNumId w:val="23"/>
  </w:num>
  <w:num w:numId="15" w16cid:durableId="1034114719">
    <w:abstractNumId w:val="27"/>
  </w:num>
  <w:num w:numId="16" w16cid:durableId="1451705774">
    <w:abstractNumId w:val="8"/>
  </w:num>
  <w:num w:numId="17" w16cid:durableId="1931965314">
    <w:abstractNumId w:val="24"/>
  </w:num>
  <w:num w:numId="18" w16cid:durableId="407575115">
    <w:abstractNumId w:val="25"/>
  </w:num>
  <w:num w:numId="19" w16cid:durableId="1938949038">
    <w:abstractNumId w:val="0"/>
  </w:num>
  <w:num w:numId="20" w16cid:durableId="1300576361">
    <w:abstractNumId w:val="34"/>
  </w:num>
  <w:num w:numId="21" w16cid:durableId="1710227904">
    <w:abstractNumId w:val="18"/>
  </w:num>
  <w:num w:numId="22" w16cid:durableId="1327707940">
    <w:abstractNumId w:val="21"/>
  </w:num>
  <w:num w:numId="23" w16cid:durableId="715666426">
    <w:abstractNumId w:val="1"/>
  </w:num>
  <w:num w:numId="24" w16cid:durableId="686249899">
    <w:abstractNumId w:val="20"/>
  </w:num>
  <w:num w:numId="25" w16cid:durableId="1916624040">
    <w:abstractNumId w:val="12"/>
  </w:num>
  <w:num w:numId="26" w16cid:durableId="1772701441">
    <w:abstractNumId w:val="30"/>
  </w:num>
  <w:num w:numId="27" w16cid:durableId="1200167561">
    <w:abstractNumId w:val="17"/>
  </w:num>
  <w:num w:numId="28" w16cid:durableId="614408659">
    <w:abstractNumId w:val="19"/>
  </w:num>
  <w:num w:numId="29" w16cid:durableId="1604070794">
    <w:abstractNumId w:val="9"/>
  </w:num>
  <w:num w:numId="30" w16cid:durableId="1302929442">
    <w:abstractNumId w:val="15"/>
  </w:num>
  <w:num w:numId="31" w16cid:durableId="1871915091">
    <w:abstractNumId w:val="13"/>
  </w:num>
  <w:num w:numId="32" w16cid:durableId="1091705847">
    <w:abstractNumId w:val="28"/>
  </w:num>
  <w:num w:numId="33" w16cid:durableId="2005475257">
    <w:abstractNumId w:val="2"/>
  </w:num>
  <w:num w:numId="34" w16cid:durableId="1090009268">
    <w:abstractNumId w:val="3"/>
  </w:num>
  <w:num w:numId="35" w16cid:durableId="3895026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0774317">
    <w:abstractNumId w:val="11"/>
  </w:num>
  <w:num w:numId="37" w16cid:durableId="13541831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7"/>
    <w:rsid w:val="0001519A"/>
    <w:rsid w:val="00020C6D"/>
    <w:rsid w:val="0002475D"/>
    <w:rsid w:val="00027362"/>
    <w:rsid w:val="00035FB2"/>
    <w:rsid w:val="00040F49"/>
    <w:rsid w:val="00051157"/>
    <w:rsid w:val="00066650"/>
    <w:rsid w:val="000802AB"/>
    <w:rsid w:val="00080EEA"/>
    <w:rsid w:val="0008190C"/>
    <w:rsid w:val="00083EDA"/>
    <w:rsid w:val="0009656D"/>
    <w:rsid w:val="000A28F6"/>
    <w:rsid w:val="000D53AB"/>
    <w:rsid w:val="000E0631"/>
    <w:rsid w:val="000E339D"/>
    <w:rsid w:val="000E69EC"/>
    <w:rsid w:val="00116EC2"/>
    <w:rsid w:val="001177E9"/>
    <w:rsid w:val="0012597B"/>
    <w:rsid w:val="00143170"/>
    <w:rsid w:val="0014318F"/>
    <w:rsid w:val="00166AFB"/>
    <w:rsid w:val="00176F4E"/>
    <w:rsid w:val="001829F8"/>
    <w:rsid w:val="00186243"/>
    <w:rsid w:val="001B4C94"/>
    <w:rsid w:val="001B799B"/>
    <w:rsid w:val="001C4334"/>
    <w:rsid w:val="001E6071"/>
    <w:rsid w:val="001F4C47"/>
    <w:rsid w:val="002030AB"/>
    <w:rsid w:val="00220328"/>
    <w:rsid w:val="00232B97"/>
    <w:rsid w:val="0024256E"/>
    <w:rsid w:val="00251FEE"/>
    <w:rsid w:val="0026240A"/>
    <w:rsid w:val="00275CD7"/>
    <w:rsid w:val="002A1015"/>
    <w:rsid w:val="002B3C77"/>
    <w:rsid w:val="002C7BB9"/>
    <w:rsid w:val="00304795"/>
    <w:rsid w:val="00304901"/>
    <w:rsid w:val="00321C99"/>
    <w:rsid w:val="003361CE"/>
    <w:rsid w:val="00366AA8"/>
    <w:rsid w:val="00381CBA"/>
    <w:rsid w:val="00386958"/>
    <w:rsid w:val="003B409C"/>
    <w:rsid w:val="003E3E10"/>
    <w:rsid w:val="003E7734"/>
    <w:rsid w:val="00403FB0"/>
    <w:rsid w:val="004223CF"/>
    <w:rsid w:val="004238C5"/>
    <w:rsid w:val="00430C8E"/>
    <w:rsid w:val="00455794"/>
    <w:rsid w:val="00465321"/>
    <w:rsid w:val="00467BD9"/>
    <w:rsid w:val="0048028E"/>
    <w:rsid w:val="0048393C"/>
    <w:rsid w:val="004A7F2F"/>
    <w:rsid w:val="004B01F6"/>
    <w:rsid w:val="004C2497"/>
    <w:rsid w:val="004C24AA"/>
    <w:rsid w:val="004D4A33"/>
    <w:rsid w:val="004D5E67"/>
    <w:rsid w:val="004D6D11"/>
    <w:rsid w:val="0051257E"/>
    <w:rsid w:val="00527076"/>
    <w:rsid w:val="00530D60"/>
    <w:rsid w:val="00536A11"/>
    <w:rsid w:val="005619BA"/>
    <w:rsid w:val="00567B49"/>
    <w:rsid w:val="00574C25"/>
    <w:rsid w:val="0057652A"/>
    <w:rsid w:val="005A3F35"/>
    <w:rsid w:val="005B68DE"/>
    <w:rsid w:val="005C3459"/>
    <w:rsid w:val="005C69F8"/>
    <w:rsid w:val="005D23E8"/>
    <w:rsid w:val="005F5B92"/>
    <w:rsid w:val="005F6E53"/>
    <w:rsid w:val="005F72D3"/>
    <w:rsid w:val="00603445"/>
    <w:rsid w:val="00614128"/>
    <w:rsid w:val="0062505C"/>
    <w:rsid w:val="006263E4"/>
    <w:rsid w:val="00634955"/>
    <w:rsid w:val="00634A08"/>
    <w:rsid w:val="00637463"/>
    <w:rsid w:val="006423F4"/>
    <w:rsid w:val="006531D0"/>
    <w:rsid w:val="00661737"/>
    <w:rsid w:val="00663FDF"/>
    <w:rsid w:val="006659E7"/>
    <w:rsid w:val="00671FA6"/>
    <w:rsid w:val="00673691"/>
    <w:rsid w:val="006744BE"/>
    <w:rsid w:val="00684F77"/>
    <w:rsid w:val="006955FF"/>
    <w:rsid w:val="00695FB2"/>
    <w:rsid w:val="006A073C"/>
    <w:rsid w:val="006B272C"/>
    <w:rsid w:val="006C392C"/>
    <w:rsid w:val="006D3098"/>
    <w:rsid w:val="006D512E"/>
    <w:rsid w:val="006F063A"/>
    <w:rsid w:val="006F736A"/>
    <w:rsid w:val="006F7435"/>
    <w:rsid w:val="00706210"/>
    <w:rsid w:val="00734B9B"/>
    <w:rsid w:val="00741C81"/>
    <w:rsid w:val="00763284"/>
    <w:rsid w:val="00773E85"/>
    <w:rsid w:val="00781B80"/>
    <w:rsid w:val="007845BD"/>
    <w:rsid w:val="007858F0"/>
    <w:rsid w:val="00785D54"/>
    <w:rsid w:val="00787E0A"/>
    <w:rsid w:val="007A1FF7"/>
    <w:rsid w:val="007C3363"/>
    <w:rsid w:val="007C5003"/>
    <w:rsid w:val="007D4AF4"/>
    <w:rsid w:val="007D4F20"/>
    <w:rsid w:val="007D6225"/>
    <w:rsid w:val="007D639F"/>
    <w:rsid w:val="007F0AA9"/>
    <w:rsid w:val="007F5376"/>
    <w:rsid w:val="007F6125"/>
    <w:rsid w:val="007F6989"/>
    <w:rsid w:val="007F69F6"/>
    <w:rsid w:val="008305E9"/>
    <w:rsid w:val="0085210B"/>
    <w:rsid w:val="008779BE"/>
    <w:rsid w:val="00896F86"/>
    <w:rsid w:val="008B06A4"/>
    <w:rsid w:val="008C7888"/>
    <w:rsid w:val="008D2DF0"/>
    <w:rsid w:val="008D5A6D"/>
    <w:rsid w:val="008F3309"/>
    <w:rsid w:val="008F789A"/>
    <w:rsid w:val="0090154E"/>
    <w:rsid w:val="00916F40"/>
    <w:rsid w:val="00924FEB"/>
    <w:rsid w:val="00952614"/>
    <w:rsid w:val="00955E21"/>
    <w:rsid w:val="00973459"/>
    <w:rsid w:val="00980704"/>
    <w:rsid w:val="00983A72"/>
    <w:rsid w:val="00992FDA"/>
    <w:rsid w:val="009B1E54"/>
    <w:rsid w:val="00A226EA"/>
    <w:rsid w:val="00A24B92"/>
    <w:rsid w:val="00A24F50"/>
    <w:rsid w:val="00A33058"/>
    <w:rsid w:val="00A359A9"/>
    <w:rsid w:val="00A47B87"/>
    <w:rsid w:val="00A51144"/>
    <w:rsid w:val="00A53C2B"/>
    <w:rsid w:val="00A74246"/>
    <w:rsid w:val="00A7709C"/>
    <w:rsid w:val="00AA19D4"/>
    <w:rsid w:val="00AB1249"/>
    <w:rsid w:val="00AB3C46"/>
    <w:rsid w:val="00AC5FAE"/>
    <w:rsid w:val="00AC6F4A"/>
    <w:rsid w:val="00AF1CDC"/>
    <w:rsid w:val="00AF2FDD"/>
    <w:rsid w:val="00AF3F51"/>
    <w:rsid w:val="00AF6D2C"/>
    <w:rsid w:val="00B10050"/>
    <w:rsid w:val="00B11EE1"/>
    <w:rsid w:val="00B60906"/>
    <w:rsid w:val="00B64DB2"/>
    <w:rsid w:val="00B93219"/>
    <w:rsid w:val="00B9536D"/>
    <w:rsid w:val="00BA5BA1"/>
    <w:rsid w:val="00BB4C48"/>
    <w:rsid w:val="00BB5F19"/>
    <w:rsid w:val="00BE1FF3"/>
    <w:rsid w:val="00BF79A5"/>
    <w:rsid w:val="00C2644F"/>
    <w:rsid w:val="00C40061"/>
    <w:rsid w:val="00C402CA"/>
    <w:rsid w:val="00C42EBA"/>
    <w:rsid w:val="00C53797"/>
    <w:rsid w:val="00C63F38"/>
    <w:rsid w:val="00C6642F"/>
    <w:rsid w:val="00C83DC2"/>
    <w:rsid w:val="00C9598D"/>
    <w:rsid w:val="00CB3B25"/>
    <w:rsid w:val="00CB7AA5"/>
    <w:rsid w:val="00CC6899"/>
    <w:rsid w:val="00CE6913"/>
    <w:rsid w:val="00D17BCD"/>
    <w:rsid w:val="00D4061A"/>
    <w:rsid w:val="00D50661"/>
    <w:rsid w:val="00D51CE0"/>
    <w:rsid w:val="00D56A67"/>
    <w:rsid w:val="00D971AB"/>
    <w:rsid w:val="00DC2A42"/>
    <w:rsid w:val="00DC5386"/>
    <w:rsid w:val="00DD6818"/>
    <w:rsid w:val="00DE613A"/>
    <w:rsid w:val="00DF2FE7"/>
    <w:rsid w:val="00E121CA"/>
    <w:rsid w:val="00E22B14"/>
    <w:rsid w:val="00E2527F"/>
    <w:rsid w:val="00E2597B"/>
    <w:rsid w:val="00E34E71"/>
    <w:rsid w:val="00E62DE7"/>
    <w:rsid w:val="00E8100A"/>
    <w:rsid w:val="00E91677"/>
    <w:rsid w:val="00EA60C0"/>
    <w:rsid w:val="00EC0012"/>
    <w:rsid w:val="00EE2F66"/>
    <w:rsid w:val="00EE693F"/>
    <w:rsid w:val="00F024A1"/>
    <w:rsid w:val="00F10CC6"/>
    <w:rsid w:val="00F124E2"/>
    <w:rsid w:val="00F24DBB"/>
    <w:rsid w:val="00F277CB"/>
    <w:rsid w:val="00F6312D"/>
    <w:rsid w:val="00F76172"/>
    <w:rsid w:val="00F76C4E"/>
    <w:rsid w:val="00F8092D"/>
    <w:rsid w:val="00F97675"/>
    <w:rsid w:val="00FA5BF1"/>
    <w:rsid w:val="00FB1040"/>
    <w:rsid w:val="00FB1634"/>
    <w:rsid w:val="00FC2630"/>
    <w:rsid w:val="00FC3E86"/>
    <w:rsid w:val="00FD05BF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9DF866"/>
  <w15:docId w15:val="{231DEAA5-6730-4C5A-93EB-AF123D6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36A"/>
    <w:rPr>
      <w:rFonts w:ascii="Arial" w:hAnsi="Arial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7709C"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023CCSubhead2">
    <w:name w:val="023 CC Subhead 2"/>
    <w:basedOn w:val="Normal"/>
    <w:next w:val="Normal"/>
    <w:autoRedefine/>
    <w:rsid w:val="005A6D5F"/>
    <w:pPr>
      <w:suppressAutoHyphens/>
      <w:spacing w:before="360"/>
      <w:outlineLvl w:val="0"/>
    </w:pPr>
    <w:rPr>
      <w:rFonts w:ascii="Verdana" w:hAnsi="Verdana"/>
      <w:b/>
    </w:rPr>
  </w:style>
  <w:style w:type="paragraph" w:customStyle="1" w:styleId="06CCTablehead">
    <w:name w:val="06 CC Table 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7CCTablesubhead">
    <w:name w:val="07 CC Table sub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12TableParagraphstyle">
    <w:name w:val="012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33CCBulletlev3">
    <w:name w:val="033 CC Bullet lev 3"/>
    <w:basedOn w:val="Normal"/>
    <w:autoRedefine/>
    <w:rsid w:val="005A6D5F"/>
    <w:pPr>
      <w:numPr>
        <w:ilvl w:val="2"/>
        <w:numId w:val="1"/>
      </w:numPr>
      <w:suppressAutoHyphens/>
      <w:ind w:right="284"/>
    </w:pPr>
    <w:rPr>
      <w:rFonts w:ascii="Verdana" w:hAnsi="Verdana"/>
    </w:rPr>
  </w:style>
  <w:style w:type="paragraph" w:customStyle="1" w:styleId="032CCBulletlev2">
    <w:name w:val="032 CC Bullet lev 2"/>
    <w:basedOn w:val="Normal"/>
    <w:autoRedefine/>
    <w:rsid w:val="005A6D5F"/>
    <w:pPr>
      <w:numPr>
        <w:ilvl w:val="1"/>
        <w:numId w:val="2"/>
      </w:numPr>
      <w:suppressAutoHyphens/>
      <w:spacing w:after="120"/>
      <w:ind w:right="284"/>
    </w:pPr>
    <w:rPr>
      <w:rFonts w:ascii="Verdana" w:hAnsi="Verdana"/>
    </w:rPr>
  </w:style>
  <w:style w:type="paragraph" w:customStyle="1" w:styleId="04CCDepartmentTitle">
    <w:name w:val="04 CC Department Title"/>
    <w:basedOn w:val="Normal"/>
    <w:autoRedefine/>
    <w:rsid w:val="005A6D5F"/>
    <w:rPr>
      <w:rFonts w:ascii="Verdana" w:hAnsi="Verdana"/>
      <w:sz w:val="28"/>
    </w:rPr>
  </w:style>
  <w:style w:type="paragraph" w:customStyle="1" w:styleId="04CCIntroPara">
    <w:name w:val="04 CC Intro Para"/>
    <w:basedOn w:val="Normal"/>
    <w:next w:val="Normal"/>
    <w:autoRedefine/>
    <w:rsid w:val="005A6D5F"/>
    <w:pPr>
      <w:suppressAutoHyphens/>
      <w:spacing w:before="480" w:after="120" w:line="360" w:lineRule="auto"/>
      <w:outlineLvl w:val="0"/>
    </w:pPr>
    <w:rPr>
      <w:rFonts w:ascii="Verdana" w:hAnsi="Verdana"/>
      <w:sz w:val="28"/>
    </w:rPr>
  </w:style>
  <w:style w:type="paragraph" w:customStyle="1" w:styleId="05CCAuthorsname">
    <w:name w:val="05 CC Author's name"/>
    <w:basedOn w:val="Normal"/>
    <w:autoRedefine/>
    <w:rsid w:val="005A6D5F"/>
    <w:pPr>
      <w:suppressAutoHyphens/>
      <w:spacing w:before="480"/>
    </w:pPr>
    <w:rPr>
      <w:rFonts w:ascii="Verdana" w:hAnsi="Verdana"/>
      <w:b/>
    </w:rPr>
  </w:style>
  <w:style w:type="paragraph" w:customStyle="1" w:styleId="ACCDocumentTitle">
    <w:name w:val="A CC Document Title"/>
    <w:basedOn w:val="Normal"/>
    <w:next w:val="Normal"/>
    <w:autoRedefine/>
    <w:rsid w:val="005A6D5F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5A6D5F"/>
    <w:rPr>
      <w:rFonts w:ascii="Verdana" w:hAnsi="Verdana"/>
      <w:b/>
      <w:sz w:val="28"/>
    </w:rPr>
  </w:style>
  <w:style w:type="paragraph" w:customStyle="1" w:styleId="BCCCoverDocumentsubtitle">
    <w:name w:val="B CC Cover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ACCCoverDocumentTitle">
    <w:name w:val="A CC Cover Document Title"/>
    <w:basedOn w:val="Normal"/>
    <w:next w:val="BCCCoverDocumentsubtitle"/>
    <w:autoRedefine/>
    <w:rsid w:val="005A6D5F"/>
    <w:rPr>
      <w:rFonts w:ascii="Verdana" w:hAnsi="Verdana"/>
      <w:b/>
      <w:sz w:val="40"/>
    </w:rPr>
  </w:style>
  <w:style w:type="paragraph" w:customStyle="1" w:styleId="012CCTableParagraphstyle">
    <w:name w:val="012 CC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1PCNContentshead">
    <w:name w:val="01 PCN Contents head"/>
    <w:basedOn w:val="Normal"/>
    <w:rsid w:val="009A60E1"/>
    <w:pPr>
      <w:spacing w:before="120" w:after="120"/>
    </w:pPr>
    <w:rPr>
      <w:rFonts w:ascii="Verdana" w:hAnsi="Verdana" w:cs="Arial"/>
      <w:b/>
      <w:bCs/>
      <w:color w:val="3E2B70"/>
    </w:rPr>
  </w:style>
  <w:style w:type="paragraph" w:customStyle="1" w:styleId="03PCNConBullLev2">
    <w:name w:val="03 PCN Con Bull Lev 2"/>
    <w:basedOn w:val="Normal"/>
    <w:rsid w:val="009A60E1"/>
    <w:pPr>
      <w:numPr>
        <w:numId w:val="3"/>
      </w:numPr>
      <w:spacing w:after="120"/>
    </w:pPr>
    <w:rPr>
      <w:rFonts w:ascii="Verdana" w:hAnsi="Verdana" w:cs="Arial"/>
      <w:bCs/>
      <w:i/>
      <w:sz w:val="20"/>
    </w:rPr>
  </w:style>
  <w:style w:type="paragraph" w:customStyle="1" w:styleId="02PCNConBullLev1">
    <w:name w:val="02 PCN Con Bull Lev 1"/>
    <w:basedOn w:val="Normal"/>
    <w:rsid w:val="009A60E1"/>
    <w:pPr>
      <w:numPr>
        <w:numId w:val="6"/>
      </w:numPr>
      <w:spacing w:after="60"/>
    </w:pPr>
    <w:rPr>
      <w:rFonts w:ascii="Verdana" w:hAnsi="Verdana" w:cs="Arial"/>
      <w:b/>
      <w:bCs/>
      <w:color w:val="3F2B71"/>
      <w:sz w:val="20"/>
    </w:rPr>
  </w:style>
  <w:style w:type="paragraph" w:customStyle="1" w:styleId="04PCNPurpleText">
    <w:name w:val="04 PCN Purple Text"/>
    <w:basedOn w:val="Normal"/>
    <w:rsid w:val="009A60E1"/>
    <w:pPr>
      <w:spacing w:after="120"/>
      <w:ind w:left="113"/>
    </w:pPr>
    <w:rPr>
      <w:rFonts w:ascii="Verdana" w:hAnsi="Verdana" w:cs="Arial"/>
      <w:color w:val="3F2B71"/>
    </w:rPr>
  </w:style>
  <w:style w:type="paragraph" w:customStyle="1" w:styleId="05PCNPurpleIntro">
    <w:name w:val="05 PCN Purple Intro"/>
    <w:basedOn w:val="Normal"/>
    <w:next w:val="04PCNPurpleText"/>
    <w:rsid w:val="009A60E1"/>
    <w:pPr>
      <w:spacing w:after="120"/>
      <w:ind w:left="113"/>
    </w:pPr>
    <w:rPr>
      <w:rFonts w:ascii="Verdana" w:hAnsi="Verdana" w:cs="Arial"/>
      <w:b/>
      <w:color w:val="3F2B71"/>
    </w:rPr>
  </w:style>
  <w:style w:type="paragraph" w:customStyle="1" w:styleId="06PCNPurpleLeadHead">
    <w:name w:val="06 PCN Purple Lead Head"/>
    <w:basedOn w:val="Normal"/>
    <w:next w:val="05PCNPurpleIntro"/>
    <w:rsid w:val="009A60E1"/>
    <w:pPr>
      <w:spacing w:after="360"/>
      <w:ind w:left="113"/>
    </w:pPr>
    <w:rPr>
      <w:rFonts w:ascii="Verdana" w:hAnsi="Verdana" w:cs="Arial"/>
      <w:b/>
      <w:color w:val="412B70"/>
      <w:sz w:val="48"/>
    </w:rPr>
  </w:style>
  <w:style w:type="paragraph" w:customStyle="1" w:styleId="07PCNBlackText">
    <w:name w:val="07 PCN Black Text"/>
    <w:basedOn w:val="Normal"/>
    <w:rsid w:val="009A60E1"/>
    <w:pPr>
      <w:spacing w:after="120"/>
      <w:ind w:left="113"/>
    </w:pPr>
    <w:rPr>
      <w:rFonts w:ascii="Verdana" w:hAnsi="Verdana"/>
    </w:rPr>
  </w:style>
  <w:style w:type="paragraph" w:customStyle="1" w:styleId="08PCNBlackIntro">
    <w:name w:val="08 PCN Black Intro"/>
    <w:basedOn w:val="Normal"/>
    <w:next w:val="07PCNBlackText"/>
    <w:rsid w:val="009A60E1"/>
    <w:pPr>
      <w:spacing w:after="120"/>
      <w:ind w:left="113"/>
    </w:pPr>
    <w:rPr>
      <w:rFonts w:ascii="Verdana" w:hAnsi="Verdana"/>
      <w:b/>
    </w:rPr>
  </w:style>
  <w:style w:type="paragraph" w:customStyle="1" w:styleId="09PCNBlackHeadline">
    <w:name w:val="09 PCN Black Headline"/>
    <w:basedOn w:val="Normal"/>
    <w:next w:val="08PCNBlackIntro"/>
    <w:rsid w:val="009A60E1"/>
    <w:pPr>
      <w:spacing w:after="120"/>
      <w:ind w:left="113"/>
    </w:pPr>
    <w:rPr>
      <w:rFonts w:ascii="Verdana" w:hAnsi="Verdana"/>
      <w:b/>
      <w:sz w:val="36"/>
    </w:rPr>
  </w:style>
  <w:style w:type="paragraph" w:customStyle="1" w:styleId="10PCNPurpleHeadline">
    <w:name w:val="10 PCN Purple Headline"/>
    <w:basedOn w:val="Normal"/>
    <w:next w:val="05PCNPurpleIntro"/>
    <w:rsid w:val="009A60E1"/>
    <w:pPr>
      <w:spacing w:after="120"/>
      <w:ind w:left="113"/>
    </w:pPr>
    <w:rPr>
      <w:rFonts w:ascii="Verdana" w:hAnsi="Verdana"/>
      <w:b/>
      <w:color w:val="412B70"/>
      <w:sz w:val="36"/>
    </w:rPr>
  </w:style>
  <w:style w:type="paragraph" w:customStyle="1" w:styleId="11PCNWhiteTableText">
    <w:name w:val="11 PCN White Table Text"/>
    <w:basedOn w:val="Normal"/>
    <w:rsid w:val="009A60E1"/>
    <w:pPr>
      <w:spacing w:before="60" w:after="60"/>
    </w:pPr>
    <w:rPr>
      <w:rFonts w:ascii="Verdana" w:hAnsi="Verdana" w:cs="Arial"/>
      <w:b/>
      <w:color w:val="FFFFFF"/>
    </w:rPr>
  </w:style>
  <w:style w:type="paragraph" w:customStyle="1" w:styleId="12PCNPurpletabletext">
    <w:name w:val="12 PCN Purple table text"/>
    <w:basedOn w:val="Normal"/>
    <w:rsid w:val="009A60E1"/>
    <w:pPr>
      <w:spacing w:before="60" w:after="60"/>
    </w:pPr>
    <w:rPr>
      <w:rFonts w:ascii="Verdana" w:hAnsi="Verdana" w:cs="Arial"/>
      <w:b/>
      <w:color w:val="3D2B72"/>
    </w:rPr>
  </w:style>
  <w:style w:type="paragraph" w:customStyle="1" w:styleId="11PCNPurpleHeadLev2">
    <w:name w:val="11 PCN Purple Head Lev 2"/>
    <w:basedOn w:val="Normal"/>
    <w:rsid w:val="009A60E1"/>
    <w:pPr>
      <w:spacing w:after="120"/>
      <w:ind w:left="113"/>
    </w:pPr>
    <w:rPr>
      <w:rFonts w:ascii="Verdana" w:hAnsi="Verdana"/>
      <w:b/>
      <w:color w:val="3F2B71"/>
      <w:sz w:val="32"/>
    </w:rPr>
  </w:style>
  <w:style w:type="paragraph" w:customStyle="1" w:styleId="12PCNPurpTxtLev2">
    <w:name w:val="12 PCN Purp Txt Lev 2"/>
    <w:basedOn w:val="Normal"/>
    <w:rsid w:val="009A60E1"/>
    <w:pP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3PCNPurpIntLev2">
    <w:name w:val="13 PCN Purp Int Lev 2"/>
    <w:basedOn w:val="Normal"/>
    <w:next w:val="12PCNPurpTxtLev2"/>
    <w:rsid w:val="009A60E1"/>
    <w:pPr>
      <w:spacing w:after="120"/>
      <w:ind w:left="113"/>
    </w:pPr>
    <w:rPr>
      <w:rFonts w:ascii="Verdana" w:hAnsi="Verdana" w:cs="Arial"/>
      <w:b/>
      <w:color w:val="3F2B71"/>
      <w:sz w:val="20"/>
    </w:rPr>
  </w:style>
  <w:style w:type="paragraph" w:customStyle="1" w:styleId="14PCNPurpHeadLev2">
    <w:name w:val="14 PCN Purp Head Lev 2"/>
    <w:basedOn w:val="11PCNPurpleHeadLev2"/>
    <w:next w:val="13PCNPurpIntLev2"/>
    <w:rsid w:val="009A60E1"/>
  </w:style>
  <w:style w:type="paragraph" w:customStyle="1" w:styleId="14PCNBlackTextLev2">
    <w:name w:val="14 PCN Black Text Lev 2"/>
    <w:basedOn w:val="Normal"/>
    <w:rsid w:val="009A60E1"/>
    <w:pPr>
      <w:spacing w:after="120"/>
      <w:ind w:left="113"/>
    </w:pPr>
    <w:rPr>
      <w:rFonts w:ascii="Verdana" w:hAnsi="Verdana" w:cs="Arial"/>
      <w:sz w:val="20"/>
    </w:rPr>
  </w:style>
  <w:style w:type="paragraph" w:customStyle="1" w:styleId="15PCNBlackIntroLev2">
    <w:name w:val="15 PCN Black Intro Lev 2"/>
    <w:basedOn w:val="Normal"/>
    <w:next w:val="14PCNBlackTextLev2"/>
    <w:rsid w:val="009A60E1"/>
    <w:pPr>
      <w:spacing w:after="120"/>
      <w:ind w:left="113"/>
    </w:pPr>
    <w:rPr>
      <w:rFonts w:ascii="Verdana" w:hAnsi="Verdana" w:cs="Arial"/>
      <w:b/>
      <w:sz w:val="20"/>
    </w:rPr>
  </w:style>
  <w:style w:type="paragraph" w:customStyle="1" w:styleId="15PCNBlackHeadLev2">
    <w:name w:val="15 PCN Black Head Lev 2"/>
    <w:basedOn w:val="Normal"/>
    <w:next w:val="15PCNBlackIntroLev2"/>
    <w:rsid w:val="009A60E1"/>
    <w:pPr>
      <w:spacing w:after="120"/>
      <w:ind w:left="113"/>
    </w:pPr>
    <w:rPr>
      <w:rFonts w:ascii="Verdana" w:hAnsi="Verdana" w:cs="Arial"/>
      <w:b/>
      <w:sz w:val="28"/>
    </w:rPr>
  </w:style>
  <w:style w:type="paragraph" w:customStyle="1" w:styleId="16PCNTabletext">
    <w:name w:val="16 PCN Table text"/>
    <w:basedOn w:val="Normal"/>
    <w:rsid w:val="009A60E1"/>
    <w:pPr>
      <w:numPr>
        <w:numId w:val="5"/>
      </w:numPr>
      <w:spacing w:before="60" w:after="60"/>
    </w:pPr>
    <w:rPr>
      <w:rFonts w:ascii="Verdana" w:hAnsi="Verdana" w:cs="Arial"/>
      <w:color w:val="3E2B70"/>
      <w:sz w:val="18"/>
      <w:szCs w:val="18"/>
    </w:rPr>
  </w:style>
  <w:style w:type="paragraph" w:customStyle="1" w:styleId="17PCNTableHeadWhiteText">
    <w:name w:val="17 PCN Table Head White Text"/>
    <w:basedOn w:val="Normal"/>
    <w:rsid w:val="009A60E1"/>
    <w:pPr>
      <w:spacing w:before="60" w:after="60"/>
      <w:ind w:left="113"/>
    </w:pPr>
    <w:rPr>
      <w:rFonts w:ascii="Verdana" w:hAnsi="Verdana" w:cs="Arial"/>
      <w:color w:val="FFFFFF"/>
      <w:sz w:val="18"/>
      <w:szCs w:val="18"/>
    </w:rPr>
  </w:style>
  <w:style w:type="paragraph" w:customStyle="1" w:styleId="18PCNCaption">
    <w:name w:val="18 PCN Caption"/>
    <w:basedOn w:val="Normal"/>
    <w:rsid w:val="009A60E1"/>
    <w:pPr>
      <w:spacing w:after="60"/>
    </w:pPr>
    <w:rPr>
      <w:rFonts w:ascii="Verdana" w:hAnsi="Verdana"/>
      <w:i/>
      <w:color w:val="FFFFFF"/>
      <w:sz w:val="18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9PCNTablestyle">
    <w:name w:val="19 PCN Table style"/>
    <w:basedOn w:val="Normal"/>
    <w:rsid w:val="009A60E1"/>
    <w:pPr>
      <w:spacing w:before="60" w:after="60"/>
      <w:ind w:left="113"/>
    </w:pPr>
    <w:rPr>
      <w:rFonts w:ascii="Verdana" w:hAnsi="Verdana"/>
      <w:b/>
      <w:color w:val="3F2B71"/>
    </w:rPr>
  </w:style>
  <w:style w:type="paragraph" w:customStyle="1" w:styleId="20PCNTablewhitetext">
    <w:name w:val="20 PCN Table white text"/>
    <w:basedOn w:val="19PCNTablestyle"/>
    <w:rsid w:val="009A60E1"/>
    <w:rPr>
      <w:color w:val="FFFFFF"/>
    </w:rPr>
  </w:style>
  <w:style w:type="paragraph" w:styleId="Header">
    <w:name w:val="header"/>
    <w:basedOn w:val="Normal"/>
    <w:rsid w:val="000E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236A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0E236A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CommentReference">
    <w:name w:val="annotation reference"/>
    <w:semiHidden/>
    <w:rsid w:val="000E236A"/>
    <w:rPr>
      <w:sz w:val="18"/>
    </w:rPr>
  </w:style>
  <w:style w:type="paragraph" w:styleId="CommentText">
    <w:name w:val="annotation text"/>
    <w:basedOn w:val="Normal"/>
    <w:semiHidden/>
    <w:rsid w:val="000E236A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0E236A"/>
    <w:rPr>
      <w:szCs w:val="20"/>
    </w:rPr>
  </w:style>
  <w:style w:type="paragraph" w:styleId="BalloonText">
    <w:name w:val="Balloon Text"/>
    <w:basedOn w:val="Normal"/>
    <w:semiHidden/>
    <w:rsid w:val="000E236A"/>
    <w:rPr>
      <w:rFonts w:ascii="Lucida Grande" w:hAnsi="Lucida Grande"/>
      <w:sz w:val="18"/>
      <w:szCs w:val="18"/>
    </w:rPr>
  </w:style>
  <w:style w:type="character" w:styleId="Hyperlink">
    <w:name w:val="Hyperlink"/>
    <w:rsid w:val="0063746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55E21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DC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rsid w:val="00A7709C"/>
    <w:pPr>
      <w:numPr>
        <w:numId w:val="8"/>
      </w:numPr>
      <w:spacing w:before="480" w:after="240"/>
    </w:pPr>
    <w:rPr>
      <w:rFonts w:ascii="Century Gothic" w:hAnsi="Century Gothic"/>
      <w:b/>
      <w:sz w:val="24"/>
      <w:szCs w:val="24"/>
    </w:rPr>
  </w:style>
  <w:style w:type="paragraph" w:customStyle="1" w:styleId="Header2">
    <w:name w:val="Header 2"/>
    <w:basedOn w:val="Header1"/>
    <w:rsid w:val="00A7709C"/>
    <w:pPr>
      <w:numPr>
        <w:ilvl w:val="1"/>
      </w:numPr>
    </w:pPr>
    <w:rPr>
      <w:b w:val="0"/>
    </w:rPr>
  </w:style>
  <w:style w:type="paragraph" w:customStyle="1" w:styleId="Header3">
    <w:name w:val="Header 3"/>
    <w:basedOn w:val="Header1"/>
    <w:rsid w:val="00A7709C"/>
    <w:pPr>
      <w:numPr>
        <w:ilvl w:val="2"/>
      </w:numPr>
    </w:pPr>
    <w:rPr>
      <w:b w:val="0"/>
    </w:rPr>
  </w:style>
  <w:style w:type="paragraph" w:styleId="BodyText">
    <w:name w:val="Body Text"/>
    <w:basedOn w:val="Normal"/>
    <w:link w:val="BodyTextChar"/>
    <w:rsid w:val="00A7709C"/>
    <w:rPr>
      <w:i/>
      <w:sz w:val="24"/>
      <w:szCs w:val="20"/>
      <w:lang w:val="en-AU"/>
    </w:rPr>
  </w:style>
  <w:style w:type="character" w:customStyle="1" w:styleId="BodyTextChar">
    <w:name w:val="Body Text Char"/>
    <w:link w:val="BodyText"/>
    <w:rsid w:val="00A7709C"/>
    <w:rPr>
      <w:rFonts w:ascii="Arial" w:hAnsi="Arial"/>
      <w:i/>
      <w:sz w:val="24"/>
      <w:lang w:val="en-AU"/>
    </w:rPr>
  </w:style>
  <w:style w:type="character" w:customStyle="1" w:styleId="Heading3Char">
    <w:name w:val="Heading 3 Char"/>
    <w:link w:val="Heading3"/>
    <w:rsid w:val="00A7709C"/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A7709C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6">
    <w:name w:val="Light List Accent 6"/>
    <w:basedOn w:val="TableNormal"/>
    <w:uiPriority w:val="61"/>
    <w:rsid w:val="00E62DE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Revision">
    <w:name w:val="Revision"/>
    <w:hidden/>
    <w:uiPriority w:val="99"/>
    <w:semiHidden/>
    <w:rsid w:val="002030A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12-2013\Chief%20Executives\Communications\Stationary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28960-8dda-4990-96fa-d0546ee09822" xsi:nil="true"/>
    <lcf76f155ced4ddcb4097134ff3c332f xmlns="52aa4f47-2dc3-4017-8c2b-0f7f97e6781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610E73F5BB42B388B2DC924104F2" ma:contentTypeVersion="14" ma:contentTypeDescription="Create a new document." ma:contentTypeScope="" ma:versionID="cb493a3cffe527426049d003a7e3f95d">
  <xsd:schema xmlns:xsd="http://www.w3.org/2001/XMLSchema" xmlns:xs="http://www.w3.org/2001/XMLSchema" xmlns:p="http://schemas.microsoft.com/office/2006/metadata/properties" xmlns:ns2="52aa4f47-2dc3-4017-8c2b-0f7f97e67811" xmlns:ns3="c3228960-8dda-4990-96fa-d0546ee09822" targetNamespace="http://schemas.microsoft.com/office/2006/metadata/properties" ma:root="true" ma:fieldsID="dbdf448301d324a9f2cada5321f5e4d1" ns2:_="" ns3:_="">
    <xsd:import namespace="52aa4f47-2dc3-4017-8c2b-0f7f97e67811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4f47-2dc3-4017-8c2b-0f7f97e6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776b13-8a2f-43f6-a00a-9464068e248e}" ma:internalName="TaxCatchAll" ma:showField="CatchAllData" ma:web="c3228960-8dda-4990-96fa-d0546ee0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6EA11-2FAE-481C-A868-C99809018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29206-7522-4400-BA0B-8E969531F4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DB2901-35B8-4338-AF3F-E7D7DFEFB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6EE17-211B-433A-8B21-0C29FBE1ED6A}">
  <ds:schemaRefs>
    <ds:schemaRef ds:uri="52aa4f47-2dc3-4017-8c2b-0f7f97e67811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28960-8dda-4990-96fa-d0546ee09822"/>
  </ds:schemaRefs>
</ds:datastoreItem>
</file>

<file path=customXml/itemProps5.xml><?xml version="1.0" encoding="utf-8"?>
<ds:datastoreItem xmlns:ds="http://schemas.openxmlformats.org/officeDocument/2006/customXml" ds:itemID="{D7E8DEF0-E7F4-4A97-B09F-52BADCEF6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4f47-2dc3-4017-8c2b-0f7f97e67811"/>
    <ds:schemaRef ds:uri="c3228960-8dda-4990-96fa-d0546ee0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2</TotalTime>
  <Pages>2</Pages>
  <Words>550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initial, surname</vt:lpstr>
    </vt:vector>
  </TitlesOfParts>
  <Company>Information Services Group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initial, surname</dc:title>
  <dc:subject/>
  <dc:creator>mayres</dc:creator>
  <cp:keywords/>
  <cp:lastModifiedBy>Thomas Crown</cp:lastModifiedBy>
  <cp:revision>2</cp:revision>
  <cp:lastPrinted>2016-09-22T11:42:00Z</cp:lastPrinted>
  <dcterms:created xsi:type="dcterms:W3CDTF">2025-03-06T10:15:00Z</dcterms:created>
  <dcterms:modified xsi:type="dcterms:W3CDTF">2025-03-06T10:15:00Z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0x010100889D610E73F5BB42B388B2DC924104F2</vt:lpwstr>
  </property>
  <property fmtid="{D5CDD505-2E9C-101B-9397-08002B2CF9AE}" pid="3" name="MSIP_Label_3ecdfc32-7be5-4b17-9f97-00453388bdd7_Enabled">
    <vt:lpwstr>true</vt:lpwstr>
  </property>
  <property fmtid="{D5CDD505-2E9C-101B-9397-08002B2CF9AE}" pid="4" name="MSIP_Label_3ecdfc32-7be5-4b17-9f97-00453388bdd7_SetDate">
    <vt:lpwstr>2021-09-13T09:29:23Z</vt:lpwstr>
  </property>
  <property fmtid="{D5CDD505-2E9C-101B-9397-08002B2CF9AE}" pid="5" name="MSIP_Label_3ecdfc32-7be5-4b17-9f97-00453388bdd7_Method">
    <vt:lpwstr>Standard</vt:lpwstr>
  </property>
  <property fmtid="{D5CDD505-2E9C-101B-9397-08002B2CF9AE}" pid="6" name="MSIP_Label_3ecdfc32-7be5-4b17-9f97-00453388bdd7_Name">
    <vt:lpwstr>OFFICIAL</vt:lpwstr>
  </property>
  <property fmtid="{D5CDD505-2E9C-101B-9397-08002B2CF9AE}" pid="7" name="MSIP_Label_3ecdfc32-7be5-4b17-9f97-00453388bdd7_SiteId">
    <vt:lpwstr>ad3d9c73-9830-44a1-b487-e1055441c70e</vt:lpwstr>
  </property>
  <property fmtid="{D5CDD505-2E9C-101B-9397-08002B2CF9AE}" pid="8" name="MSIP_Label_3ecdfc32-7be5-4b17-9f97-00453388bdd7_ActionId">
    <vt:lpwstr>972c8d58-8039-418f-9500-000031f52c8d</vt:lpwstr>
  </property>
  <property fmtid="{D5CDD505-2E9C-101B-9397-08002B2CF9AE}" pid="9" name="MSIP_Label_3ecdfc32-7be5-4b17-9f97-00453388bdd7_ContentBits">
    <vt:lpwstr>2</vt:lpwstr>
  </property>
  <property fmtid="{D5CDD505-2E9C-101B-9397-08002B2CF9AE}" pid="10" name="display_urn:schemas-microsoft-com:office:office#Editor">
    <vt:lpwstr>Sharon Hodgson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mayres</vt:lpwstr>
  </property>
  <property fmtid="{D5CDD505-2E9C-101B-9397-08002B2CF9AE}" pid="13" name="MediaServiceImageTags">
    <vt:lpwstr/>
  </property>
</Properties>
</file>